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21190" w14:textId="104D65D0" w:rsidR="005B538D" w:rsidRDefault="005B538D" w:rsidP="00834BDF"/>
    <w:p w14:paraId="04479570" w14:textId="77777777" w:rsidR="00834BDF" w:rsidRDefault="00834BDF" w:rsidP="00834BDF"/>
    <w:p w14:paraId="56EC6002" w14:textId="2DB8783B" w:rsidR="00D85223" w:rsidRPr="000F26A4" w:rsidRDefault="00D832DB" w:rsidP="00D85223">
      <w:pPr>
        <w:rPr>
          <w:rFonts w:ascii="Frutiger LT Std 55 Roman" w:hAnsi="Frutiger LT Std 55 Roman"/>
          <w:b/>
          <w:color w:val="C74A25"/>
          <w:sz w:val="48"/>
          <w:szCs w:val="40"/>
        </w:rPr>
      </w:pPr>
      <w:r>
        <w:rPr>
          <w:rFonts w:ascii="Frutiger LT Std 55 Roman" w:hAnsi="Frutiger LT Std 55 Roman"/>
          <w:b/>
          <w:color w:val="C74A25"/>
          <w:sz w:val="48"/>
          <w:szCs w:val="40"/>
        </w:rPr>
        <w:t xml:space="preserve">Spark! Annual </w:t>
      </w:r>
      <w:r w:rsidR="00D85223">
        <w:rPr>
          <w:rFonts w:ascii="Frutiger LT Std 55 Roman" w:hAnsi="Frutiger LT Std 55 Roman"/>
          <w:b/>
          <w:color w:val="C74A25"/>
          <w:sz w:val="48"/>
          <w:szCs w:val="40"/>
        </w:rPr>
        <w:t xml:space="preserve">Awards </w:t>
      </w:r>
      <w:r w:rsidR="00D85223" w:rsidRPr="000F26A4">
        <w:rPr>
          <w:rFonts w:ascii="Frutiger LT Std 55 Roman" w:hAnsi="Frutiger LT Std 55 Roman"/>
          <w:b/>
          <w:color w:val="C74A25"/>
          <w:sz w:val="48"/>
          <w:szCs w:val="40"/>
        </w:rPr>
        <w:t>201</w:t>
      </w:r>
      <w:r w:rsidR="00B67A09">
        <w:rPr>
          <w:rFonts w:ascii="Frutiger LT Std 55 Roman" w:hAnsi="Frutiger LT Std 55 Roman"/>
          <w:b/>
          <w:color w:val="C74A25"/>
          <w:sz w:val="48"/>
          <w:szCs w:val="40"/>
        </w:rPr>
        <w:t>7</w:t>
      </w:r>
    </w:p>
    <w:p w14:paraId="452C0092" w14:textId="51A62C5E" w:rsidR="00D85223" w:rsidRPr="000F26A4" w:rsidRDefault="00D85223" w:rsidP="00D85223">
      <w:pPr>
        <w:rPr>
          <w:rFonts w:ascii="Frutiger LT Std 45 Light" w:hAnsi="Frutiger LT Std 45 Light"/>
          <w:b/>
          <w:color w:val="28538D"/>
          <w:sz w:val="28"/>
          <w:szCs w:val="28"/>
        </w:rPr>
      </w:pPr>
      <w:r w:rsidRPr="000F26A4">
        <w:rPr>
          <w:rFonts w:ascii="Frutiger LT Std 45 Light" w:hAnsi="Frutiger LT Std 45 Light"/>
          <w:b/>
          <w:color w:val="28538D"/>
          <w:sz w:val="28"/>
          <w:szCs w:val="28"/>
        </w:rPr>
        <w:t>Nomination Form</w:t>
      </w: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1101"/>
        <w:gridCol w:w="3160"/>
        <w:gridCol w:w="809"/>
        <w:gridCol w:w="992"/>
        <w:gridCol w:w="3271"/>
      </w:tblGrid>
      <w:tr w:rsidR="00D85223" w:rsidRPr="004A334C" w14:paraId="42D49436" w14:textId="77777777" w:rsidTr="00DC7F52">
        <w:tc>
          <w:tcPr>
            <w:tcW w:w="9333" w:type="dxa"/>
            <w:gridSpan w:val="5"/>
            <w:shd w:val="clear" w:color="auto" w:fill="1899C2"/>
          </w:tcPr>
          <w:p w14:paraId="6B6CAA77" w14:textId="4E5E42F0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  <w:t>SECTION 1: AWARD TYPE</w:t>
            </w:r>
            <w:r w:rsidR="00D832DB"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  <w:t xml:space="preserve"> (please select)</w:t>
            </w:r>
          </w:p>
        </w:tc>
      </w:tr>
      <w:tr w:rsidR="00D85223" w:rsidRPr="004A334C" w14:paraId="68675BD9" w14:textId="77777777" w:rsidTr="00DC7F52">
        <w:tc>
          <w:tcPr>
            <w:tcW w:w="9333" w:type="dxa"/>
            <w:gridSpan w:val="5"/>
          </w:tcPr>
          <w:p w14:paraId="20F4D0C3" w14:textId="77777777" w:rsidR="00D832DB" w:rsidRPr="00D333DF" w:rsidRDefault="00D832DB" w:rsidP="00D832DB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  <w:r>
              <w:rPr>
                <w:rFonts w:ascii="Frutiger LT Std 45 Light" w:hAnsi="Frutiger LT Std 45 Light" w:cs="Arial"/>
                <w:color w:val="000000"/>
              </w:rPr>
              <w:t xml:space="preserve">Projects and business awards: </w:t>
            </w:r>
          </w:p>
          <w:p w14:paraId="6AF99CE8" w14:textId="77777777" w:rsidR="00D832DB" w:rsidRPr="00D333DF" w:rsidRDefault="00D832DB" w:rsidP="00D832DB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16221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Frutiger LT Std 45 Light" w:hAnsi="Frutiger LT Std 45 Light" w:cs="Arial"/>
                <w:color w:val="000000"/>
              </w:rPr>
              <w:t xml:space="preserve"> Secondary Schools and Community Partners - Jubilee Cup</w:t>
            </w:r>
          </w:p>
          <w:p w14:paraId="050568D8" w14:textId="77777777" w:rsidR="00D832DB" w:rsidRPr="00D333DF" w:rsidRDefault="00D832DB" w:rsidP="00D832DB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12396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Frutiger LT Std 45 Light" w:hAnsi="Frutiger LT Std 45 Light" w:cs="Arial"/>
                <w:color w:val="000000"/>
              </w:rPr>
              <w:t xml:space="preserve"> Work experience</w:t>
            </w:r>
            <w:r w:rsidRPr="00D333DF">
              <w:rPr>
                <w:rFonts w:ascii="Frutiger LT Std 45 Light" w:hAnsi="Frutiger LT Std 45 Light" w:cs="Arial"/>
                <w:color w:val="000000"/>
              </w:rPr>
              <w:t xml:space="preserve"> company of the year </w:t>
            </w:r>
          </w:p>
          <w:p w14:paraId="3B93E3FC" w14:textId="77777777" w:rsidR="00D832DB" w:rsidRDefault="00D832DB" w:rsidP="00D832DB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-19693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Frutiger LT Std 45 Light" w:hAnsi="Frutiger LT Std 45 Light" w:cs="Arial"/>
                <w:color w:val="000000"/>
              </w:rPr>
              <w:t xml:space="preserve"> STEM Award (could be a project, a team or individual) – Alan Bosson Award</w:t>
            </w:r>
          </w:p>
          <w:p w14:paraId="339E1942" w14:textId="77777777" w:rsidR="00D832DB" w:rsidRDefault="00D832DB" w:rsidP="00D832DB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-6596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32D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D832DB">
              <w:rPr>
                <w:rFonts w:ascii="Frutiger LT Std 45 Light" w:hAnsi="Frutiger LT Std 45 Light" w:cs="Arial"/>
                <w:color w:val="000000"/>
              </w:rPr>
              <w:t xml:space="preserve"> Education Business Community Award (new </w:t>
            </w:r>
            <w:r>
              <w:rPr>
                <w:rFonts w:ascii="Frutiger LT Std 45 Light" w:hAnsi="Frutiger LT Std 45 Light" w:cs="Arial"/>
                <w:color w:val="000000"/>
              </w:rPr>
              <w:t>in 2017) – Malcolm Gibbins Cup</w:t>
            </w:r>
          </w:p>
          <w:p w14:paraId="533BC33B" w14:textId="77777777" w:rsidR="00D832DB" w:rsidRDefault="00D832DB" w:rsidP="00D832DB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  <w:r>
              <w:rPr>
                <w:rFonts w:ascii="Frutiger LT Std 45 Light" w:hAnsi="Frutiger LT Std 45 Light" w:cs="Arial"/>
                <w:color w:val="000000"/>
              </w:rPr>
              <w:t>Individual Awards (you can nominate yourself if you wish):</w:t>
            </w:r>
          </w:p>
          <w:p w14:paraId="36BD8880" w14:textId="1A810175" w:rsidR="00D832DB" w:rsidRDefault="00D832DB" w:rsidP="00D832DB">
            <w:pPr>
              <w:ind w:left="720"/>
              <w:rPr>
                <w:rFonts w:ascii="Frutiger LT Std 45 Light" w:hAnsi="Frutiger LT Std 45 Light"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15669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 w:rsidR="005573BB">
              <w:rPr>
                <w:rFonts w:ascii="Frutiger LT Std 45 Light" w:hAnsi="Frutiger LT Std 45 Light"/>
                <w:color w:val="000000"/>
              </w:rPr>
              <w:t xml:space="preserve"> Business </w:t>
            </w:r>
            <w:r>
              <w:rPr>
                <w:rFonts w:ascii="Frutiger LT Std 45 Light" w:hAnsi="Frutiger LT Std 45 Light"/>
                <w:color w:val="000000"/>
              </w:rPr>
              <w:t>volunteer of the year</w:t>
            </w:r>
          </w:p>
          <w:p w14:paraId="202A56B7" w14:textId="77777777" w:rsidR="00D832DB" w:rsidRDefault="00D832DB" w:rsidP="00D832DB">
            <w:pPr>
              <w:ind w:left="720"/>
              <w:rPr>
                <w:rFonts w:ascii="Frutiger LT Std 45 Light" w:hAnsi="Frutiger LT Std 45 Light"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-19571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ascii="Frutiger LT Std 45 Light" w:hAnsi="Frutiger LT Std 45 Light"/>
                <w:color w:val="000000"/>
              </w:rPr>
              <w:t xml:space="preserve"> Teacher of the year</w:t>
            </w:r>
          </w:p>
          <w:p w14:paraId="134D7783" w14:textId="77777777" w:rsidR="00D832DB" w:rsidRDefault="00D832DB" w:rsidP="00D832DB">
            <w:pPr>
              <w:ind w:left="720"/>
              <w:rPr>
                <w:rFonts w:ascii="Frutiger LT Std 45 Light" w:hAnsi="Frutiger LT Std 45 Light"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-352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ascii="Frutiger LT Std 45 Light" w:hAnsi="Frutiger LT Std 45 Light"/>
                <w:color w:val="000000"/>
              </w:rPr>
              <w:t xml:space="preserve"> Work experience student/Intern of the year </w:t>
            </w:r>
          </w:p>
          <w:p w14:paraId="2B334193" w14:textId="07EC4F57" w:rsidR="00D85223" w:rsidRPr="004A334C" w:rsidRDefault="00D832DB" w:rsidP="00D832DB">
            <w:pPr>
              <w:ind w:left="720"/>
              <w:rPr>
                <w:rFonts w:ascii="Frutiger LT Std 45 Light" w:hAnsi="Frutiger LT Std 45 Light"/>
                <w:b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207846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ascii="Frutiger LT Std 45 Light" w:hAnsi="Frutiger LT Std 45 Light"/>
                <w:color w:val="000000"/>
              </w:rPr>
              <w:t xml:space="preserve"> App</w:t>
            </w:r>
            <w:r>
              <w:rPr>
                <w:rFonts w:ascii="Frutiger LT Std 45 Light" w:hAnsi="Frutiger LT Std 45 Light"/>
                <w:color w:val="000000"/>
              </w:rPr>
              <w:t>rentice of the year</w:t>
            </w:r>
          </w:p>
        </w:tc>
      </w:tr>
      <w:tr w:rsidR="00D85223" w:rsidRPr="004A334C" w14:paraId="461955BE" w14:textId="77777777" w:rsidTr="00DC7F52">
        <w:tc>
          <w:tcPr>
            <w:tcW w:w="9333" w:type="dxa"/>
            <w:gridSpan w:val="5"/>
            <w:shd w:val="clear" w:color="auto" w:fill="1899C2"/>
          </w:tcPr>
          <w:p w14:paraId="654C95BD" w14:textId="51B12903" w:rsidR="00D85223" w:rsidRPr="00D85223" w:rsidRDefault="00D85223" w:rsidP="000418EA">
            <w:pPr>
              <w:rPr>
                <w:rFonts w:ascii="Frutiger LT Std 45 Light" w:hAnsi="Frutiger LT Std 45 Light"/>
                <w:b/>
                <w:color w:val="000000"/>
              </w:rPr>
            </w:pPr>
            <w:r>
              <w:rPr>
                <w:rFonts w:ascii="Frutiger LT Std 45 Light" w:hAnsi="Frutiger LT Std 45 Light"/>
                <w:b/>
                <w:color w:val="000000"/>
              </w:rPr>
              <w:tab/>
            </w: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2: CONTACT INFORMATION</w:t>
            </w:r>
          </w:p>
        </w:tc>
      </w:tr>
      <w:tr w:rsidR="00D85223" w:rsidRPr="004A334C" w14:paraId="42AB6659" w14:textId="77777777" w:rsidTr="00DC7F52">
        <w:tc>
          <w:tcPr>
            <w:tcW w:w="9333" w:type="dxa"/>
            <w:gridSpan w:val="5"/>
            <w:shd w:val="clear" w:color="auto" w:fill="1899C2"/>
          </w:tcPr>
          <w:p w14:paraId="54FB2AF2" w14:textId="79DE98AD" w:rsidR="00D85223" w:rsidRPr="00D832DB" w:rsidRDefault="00D832DB" w:rsidP="000418EA">
            <w:pPr>
              <w:rPr>
                <w:rFonts w:ascii="Frutiger LT Std 45 Light" w:hAnsi="Frutiger LT Std 45 Light"/>
                <w:b/>
                <w:color w:val="FFFFFF" w:themeColor="background1"/>
              </w:rPr>
            </w:pPr>
            <w:r w:rsidRPr="00D832DB">
              <w:rPr>
                <w:rFonts w:ascii="Frutiger LT Std 45 Light" w:hAnsi="Frutiger LT Std 45 Light"/>
                <w:b/>
                <w:color w:val="FFFFFF" w:themeColor="background1"/>
              </w:rPr>
              <w:t>Nominating school / business / individual</w:t>
            </w:r>
            <w:r>
              <w:rPr>
                <w:rFonts w:ascii="Frutiger LT Std 45 Light" w:hAnsi="Frutiger LT Std 45 Light"/>
                <w:b/>
                <w:color w:val="FFFFFF" w:themeColor="background1"/>
              </w:rPr>
              <w:t>:</w:t>
            </w:r>
          </w:p>
        </w:tc>
      </w:tr>
      <w:tr w:rsidR="00D85223" w:rsidRPr="004A334C" w14:paraId="52479EC9" w14:textId="77777777" w:rsidTr="00DC7F52">
        <w:sdt>
          <w:sdtPr>
            <w:rPr>
              <w:rFonts w:ascii="Frutiger LT Std 45 Light" w:hAnsi="Frutiger LT Std 45 Light"/>
              <w:color w:val="000000"/>
            </w:rPr>
            <w:id w:val="1935776714"/>
          </w:sdtPr>
          <w:sdtEndPr/>
          <w:sdtContent>
            <w:tc>
              <w:tcPr>
                <w:tcW w:w="9333" w:type="dxa"/>
                <w:gridSpan w:val="5"/>
                <w:tcBorders>
                  <w:bottom w:val="single" w:sz="18" w:space="0" w:color="1899C2"/>
                </w:tcBorders>
              </w:tcPr>
              <w:p w14:paraId="44823568" w14:textId="6579031D" w:rsidR="00D85223" w:rsidRPr="004A334C" w:rsidRDefault="00D832DB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>
                  <w:rPr>
                    <w:rFonts w:ascii="Frutiger LT Std 45 Light" w:hAnsi="Frutiger LT Std 45 Light"/>
                    <w:color w:val="000000"/>
                  </w:rPr>
                  <w:t xml:space="preserve"> </w:t>
                </w:r>
              </w:p>
            </w:tc>
          </w:sdtContent>
        </w:sdt>
      </w:tr>
      <w:tr w:rsidR="00D85223" w:rsidRPr="004A334C" w14:paraId="39AE2ABD" w14:textId="77777777" w:rsidTr="00DC7F52">
        <w:tc>
          <w:tcPr>
            <w:tcW w:w="9333" w:type="dxa"/>
            <w:gridSpan w:val="5"/>
            <w:shd w:val="clear" w:color="auto" w:fill="1899C2"/>
          </w:tcPr>
          <w:p w14:paraId="20A37437" w14:textId="6B940D5F" w:rsidR="00D85223" w:rsidRPr="00D832DB" w:rsidRDefault="00D832DB" w:rsidP="000418EA">
            <w:pPr>
              <w:rPr>
                <w:rFonts w:ascii="Frutiger LT Std 45 Light" w:hAnsi="Frutiger LT Std 45 Light"/>
                <w:b/>
                <w:color w:val="FFFFFF" w:themeColor="background1"/>
              </w:rPr>
            </w:pPr>
            <w:r w:rsidRPr="00D832DB">
              <w:rPr>
                <w:rFonts w:ascii="Frutiger LT Std 45 Light" w:hAnsi="Frutiger LT Std 45 Light"/>
                <w:b/>
                <w:color w:val="FFFFFF" w:themeColor="background1"/>
              </w:rPr>
              <w:t>K</w:t>
            </w:r>
            <w:r w:rsidR="00D85223" w:rsidRPr="00D832DB">
              <w:rPr>
                <w:rFonts w:ascii="Frutiger LT Std 45 Light" w:hAnsi="Frutiger LT Std 45 Light"/>
                <w:b/>
                <w:color w:val="FFFFFF" w:themeColor="background1"/>
              </w:rPr>
              <w:t>ey contact name</w:t>
            </w:r>
            <w:r>
              <w:rPr>
                <w:rFonts w:ascii="Frutiger LT Std 45 Light" w:hAnsi="Frutiger LT Std 45 Light"/>
                <w:b/>
                <w:color w:val="FFFFFF" w:themeColor="background1"/>
              </w:rPr>
              <w:t>:</w:t>
            </w:r>
          </w:p>
        </w:tc>
      </w:tr>
      <w:tr w:rsidR="00D85223" w:rsidRPr="004A334C" w14:paraId="46C33FAF" w14:textId="77777777" w:rsidTr="00DC7F52">
        <w:sdt>
          <w:sdtPr>
            <w:rPr>
              <w:rFonts w:ascii="Frutiger LT Std 45 Light" w:hAnsi="Frutiger LT Std 45 Light"/>
              <w:color w:val="000000"/>
            </w:rPr>
            <w:id w:val="1475879997"/>
          </w:sdtPr>
          <w:sdtEndPr/>
          <w:sdtContent>
            <w:tc>
              <w:tcPr>
                <w:tcW w:w="9333" w:type="dxa"/>
                <w:gridSpan w:val="5"/>
              </w:tcPr>
              <w:p w14:paraId="69AA5672" w14:textId="30FA6ECF" w:rsidR="00D85223" w:rsidRPr="004A334C" w:rsidRDefault="00D832DB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>
                  <w:rPr>
                    <w:rFonts w:ascii="Frutiger LT Std 45 Light" w:hAnsi="Frutiger LT Std 45 Light"/>
                    <w:color w:val="000000"/>
                  </w:rPr>
                  <w:t xml:space="preserve"> </w:t>
                </w:r>
              </w:p>
            </w:tc>
          </w:sdtContent>
        </w:sdt>
      </w:tr>
      <w:tr w:rsidR="00D85223" w:rsidRPr="004A334C" w14:paraId="0AC0A0E9" w14:textId="77777777" w:rsidTr="00DC7F52">
        <w:tc>
          <w:tcPr>
            <w:tcW w:w="1101" w:type="dxa"/>
            <w:shd w:val="clear" w:color="auto" w:fill="1899C2"/>
          </w:tcPr>
          <w:p w14:paraId="4B6F0878" w14:textId="77777777" w:rsidR="00D85223" w:rsidRPr="00D832DB" w:rsidRDefault="00D85223" w:rsidP="000418EA">
            <w:pPr>
              <w:rPr>
                <w:rFonts w:ascii="Frutiger LT Std 45 Light" w:hAnsi="Frutiger LT Std 45 Light"/>
                <w:b/>
                <w:color w:val="000000"/>
              </w:rPr>
            </w:pPr>
            <w:r w:rsidRPr="00D832DB">
              <w:rPr>
                <w:rFonts w:ascii="Frutiger LT Std 45 Light" w:hAnsi="Frutiger LT Std 45 Light"/>
                <w:b/>
                <w:color w:val="FFFFFF" w:themeColor="background1"/>
              </w:rPr>
              <w:t>E-mail</w:t>
            </w:r>
            <w:r w:rsidRPr="00D832DB">
              <w:rPr>
                <w:rFonts w:ascii="Frutiger LT Std 45 Light" w:hAnsi="Frutiger LT Std 45 Light"/>
                <w:b/>
                <w:color w:val="FFFFFF" w:themeColor="background1"/>
              </w:rPr>
              <w:tab/>
            </w:r>
          </w:p>
        </w:tc>
        <w:sdt>
          <w:sdtPr>
            <w:rPr>
              <w:rFonts w:ascii="Frutiger LT Std 45 Light" w:hAnsi="Frutiger LT Std 45 Light"/>
              <w:color w:val="000000"/>
            </w:rPr>
            <w:id w:val="416059246"/>
          </w:sdtPr>
          <w:sdtEndPr/>
          <w:sdtContent>
            <w:tc>
              <w:tcPr>
                <w:tcW w:w="3969" w:type="dxa"/>
                <w:gridSpan w:val="2"/>
              </w:tcPr>
              <w:p w14:paraId="7DA4D302" w14:textId="0BE4DC95" w:rsidR="00D85223" w:rsidRPr="004A334C" w:rsidRDefault="00D832DB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>
                  <w:rPr>
                    <w:rFonts w:ascii="Frutiger LT Std 45 Light" w:hAnsi="Frutiger LT Std 45 Light"/>
                    <w:color w:val="000000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1899C2"/>
          </w:tcPr>
          <w:p w14:paraId="373FF7C0" w14:textId="77777777" w:rsidR="00D85223" w:rsidRPr="00D832DB" w:rsidRDefault="00D85223" w:rsidP="000418EA">
            <w:pPr>
              <w:rPr>
                <w:rFonts w:ascii="Frutiger LT Std 45 Light" w:hAnsi="Frutiger LT Std 45 Light"/>
                <w:b/>
                <w:color w:val="000000"/>
              </w:rPr>
            </w:pPr>
            <w:r w:rsidRPr="00D832DB">
              <w:rPr>
                <w:rFonts w:ascii="Frutiger LT Std 45 Light" w:hAnsi="Frutiger LT Std 45 Light"/>
                <w:b/>
                <w:color w:val="FFFFFF" w:themeColor="background1"/>
              </w:rPr>
              <w:t>Tel</w:t>
            </w:r>
          </w:p>
        </w:tc>
        <w:tc>
          <w:tcPr>
            <w:tcW w:w="3271" w:type="dxa"/>
          </w:tcPr>
          <w:p w14:paraId="2C105CB0" w14:textId="1E2EEE83" w:rsidR="00D85223" w:rsidRPr="004A334C" w:rsidRDefault="009176C0" w:rsidP="000418EA">
            <w:pPr>
              <w:rPr>
                <w:rFonts w:ascii="Frutiger LT Std 45 Light" w:hAnsi="Frutiger LT Std 45 Light"/>
                <w:color w:val="000000"/>
              </w:rPr>
            </w:pPr>
            <w:sdt>
              <w:sdtPr>
                <w:rPr>
                  <w:rFonts w:ascii="Frutiger LT Std 45 Light" w:hAnsi="Frutiger LT Std 45 Light"/>
                  <w:color w:val="000000"/>
                </w:rPr>
                <w:id w:val="2138601641"/>
              </w:sdtPr>
              <w:sdtEndPr/>
              <w:sdtContent>
                <w:r w:rsidR="00D832DB">
                  <w:rPr>
                    <w:rFonts w:ascii="Frutiger LT Std 45 Light" w:hAnsi="Frutiger LT Std 45 Light"/>
                    <w:color w:val="000000"/>
                  </w:rPr>
                  <w:t xml:space="preserve"> </w:t>
                </w:r>
              </w:sdtContent>
            </w:sdt>
          </w:p>
        </w:tc>
      </w:tr>
      <w:tr w:rsidR="00D85223" w:rsidRPr="004A334C" w14:paraId="2E18934F" w14:textId="77777777" w:rsidTr="00DC7F52">
        <w:tc>
          <w:tcPr>
            <w:tcW w:w="9333" w:type="dxa"/>
            <w:gridSpan w:val="5"/>
            <w:shd w:val="clear" w:color="auto" w:fill="1899C2"/>
          </w:tcPr>
          <w:p w14:paraId="1412BE3B" w14:textId="77777777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3: NOMINEE</w:t>
            </w:r>
          </w:p>
        </w:tc>
      </w:tr>
      <w:tr w:rsidR="00D85223" w:rsidRPr="004A334C" w14:paraId="1DBE9552" w14:textId="77777777" w:rsidTr="00DC7F52">
        <w:tc>
          <w:tcPr>
            <w:tcW w:w="9333" w:type="dxa"/>
            <w:gridSpan w:val="5"/>
            <w:shd w:val="clear" w:color="auto" w:fill="1899C2"/>
          </w:tcPr>
          <w:p w14:paraId="7FD8082D" w14:textId="74AB500E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</w:rPr>
              <w:t xml:space="preserve">Name of </w:t>
            </w:r>
            <w:r w:rsidR="00D832DB">
              <w:rPr>
                <w:rFonts w:ascii="Frutiger LT Std 45 Light" w:hAnsi="Frutiger LT Std 45 Light"/>
                <w:b/>
                <w:color w:val="FFFFFF" w:themeColor="background1"/>
              </w:rPr>
              <w:t xml:space="preserve">organisation or </w:t>
            </w:r>
            <w:r w:rsidRPr="004A334C">
              <w:rPr>
                <w:rFonts w:ascii="Frutiger LT Std 45 Light" w:hAnsi="Frutiger LT Std 45 Light"/>
                <w:b/>
                <w:color w:val="FFFFFF" w:themeColor="background1"/>
              </w:rPr>
              <w:t xml:space="preserve">individual (or team) </w:t>
            </w:r>
            <w:r w:rsidR="0079197C">
              <w:rPr>
                <w:rFonts w:ascii="Frutiger LT Std 45 Light" w:hAnsi="Frutiger LT Std 45 Light"/>
                <w:b/>
                <w:color w:val="FFFFFF" w:themeColor="background1"/>
              </w:rPr>
              <w:t xml:space="preserve">being nominated </w:t>
            </w:r>
            <w:r w:rsidR="0079197C" w:rsidRPr="0079197C">
              <w:rPr>
                <w:rFonts w:ascii="Frutiger LT Std 45 Light" w:hAnsi="Frutiger LT Std 45 Light"/>
                <w:b/>
                <w:color w:val="FFFFFF" w:themeColor="background1"/>
                <w:sz w:val="18"/>
              </w:rPr>
              <w:t>(you can nominate yourself)</w:t>
            </w:r>
            <w:r w:rsidR="00D832DB" w:rsidRPr="0079197C">
              <w:rPr>
                <w:rFonts w:ascii="Frutiger LT Std 45 Light" w:hAnsi="Frutiger LT Std 45 Light"/>
                <w:b/>
                <w:color w:val="FFFFFF" w:themeColor="background1"/>
                <w:sz w:val="18"/>
              </w:rPr>
              <w:t>:</w:t>
            </w:r>
          </w:p>
        </w:tc>
      </w:tr>
      <w:tr w:rsidR="00D85223" w:rsidRPr="0047418B" w14:paraId="36F1FF9C" w14:textId="77777777" w:rsidTr="00DC7F52">
        <w:tc>
          <w:tcPr>
            <w:tcW w:w="9333" w:type="dxa"/>
            <w:gridSpan w:val="5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/>
                <w:color w:val="000000"/>
              </w:rPr>
              <w:id w:val="-1947928439"/>
            </w:sdtPr>
            <w:sdtEndPr/>
            <w:sdtContent>
              <w:p w14:paraId="626E2799" w14:textId="79063612" w:rsidR="00D85223" w:rsidRPr="0047418B" w:rsidRDefault="00D832DB" w:rsidP="00D832DB">
                <w:pPr>
                  <w:rPr>
                    <w:rFonts w:ascii="Frutiger LT Std 45 Light" w:hAnsi="Frutiger LT Std 45 Light"/>
                    <w:color w:val="000000"/>
                  </w:rPr>
                </w:pPr>
                <w:r>
                  <w:rPr>
                    <w:rFonts w:ascii="Frutiger LT Std 45 Light" w:hAnsi="Frutiger LT Std 45 Light"/>
                    <w:color w:val="000000"/>
                  </w:rPr>
                  <w:t xml:space="preserve"> </w:t>
                </w:r>
              </w:p>
            </w:sdtContent>
          </w:sdt>
        </w:tc>
      </w:tr>
      <w:tr w:rsidR="00D85223" w:rsidRPr="004A334C" w14:paraId="64C26C6D" w14:textId="77777777" w:rsidTr="00DC7F52">
        <w:tc>
          <w:tcPr>
            <w:tcW w:w="9333" w:type="dxa"/>
            <w:gridSpan w:val="5"/>
            <w:shd w:val="clear" w:color="auto" w:fill="1899C2"/>
          </w:tcPr>
          <w:p w14:paraId="7CE7D424" w14:textId="3202129D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</w:rPr>
              <w:t xml:space="preserve">Organisation for which </w:t>
            </w:r>
            <w:r w:rsidR="00D832DB">
              <w:rPr>
                <w:rFonts w:ascii="Frutiger LT Std 45 Light" w:hAnsi="Frutiger LT Std 45 Light"/>
                <w:b/>
                <w:color w:val="FFFFFF" w:themeColor="background1"/>
              </w:rPr>
              <w:t>they</w:t>
            </w:r>
            <w:r w:rsidR="0079197C">
              <w:rPr>
                <w:rFonts w:ascii="Frutiger LT Std 45 Light" w:hAnsi="Frutiger LT Std 45 Light"/>
                <w:b/>
                <w:color w:val="FFFFFF" w:themeColor="background1"/>
              </w:rPr>
              <w:t>/you</w:t>
            </w:r>
            <w:r w:rsidR="00D832DB">
              <w:rPr>
                <w:rFonts w:ascii="Frutiger LT Std 45 Light" w:hAnsi="Frutiger LT Std 45 Light"/>
                <w:b/>
                <w:color w:val="FFFFFF" w:themeColor="background1"/>
              </w:rPr>
              <w:t xml:space="preserve"> work:</w:t>
            </w:r>
          </w:p>
        </w:tc>
      </w:tr>
      <w:tr w:rsidR="00D85223" w:rsidRPr="0047418B" w14:paraId="4F5D1C6A" w14:textId="77777777" w:rsidTr="00DC7F52">
        <w:tc>
          <w:tcPr>
            <w:tcW w:w="9333" w:type="dxa"/>
            <w:gridSpan w:val="5"/>
          </w:tcPr>
          <w:sdt>
            <w:sdtPr>
              <w:rPr>
                <w:rFonts w:ascii="Frutiger LT Std 45 Light" w:hAnsi="Frutiger LT Std 45 Light"/>
                <w:color w:val="000000"/>
              </w:rPr>
              <w:id w:val="1022522573"/>
            </w:sdtPr>
            <w:sdtEndPr/>
            <w:sdtContent>
              <w:p w14:paraId="067B9DB0" w14:textId="31ABD9D7" w:rsidR="00D85223" w:rsidRPr="0047418B" w:rsidRDefault="00D832DB" w:rsidP="00D832DB">
                <w:pPr>
                  <w:rPr>
                    <w:rFonts w:ascii="Frutiger LT Std 45 Light" w:hAnsi="Frutiger LT Std 45 Light"/>
                    <w:color w:val="000000"/>
                  </w:rPr>
                </w:pPr>
                <w:r>
                  <w:rPr>
                    <w:rFonts w:ascii="Frutiger LT Std 45 Light" w:hAnsi="Frutiger LT Std 45 Light"/>
                    <w:color w:val="000000"/>
                  </w:rPr>
                  <w:t xml:space="preserve"> </w:t>
                </w:r>
              </w:p>
            </w:sdtContent>
          </w:sdt>
        </w:tc>
      </w:tr>
      <w:tr w:rsidR="00D85223" w:rsidRPr="004A334C" w14:paraId="1407273D" w14:textId="77777777" w:rsidTr="00DC7F52">
        <w:tc>
          <w:tcPr>
            <w:tcW w:w="9333" w:type="dxa"/>
            <w:gridSpan w:val="5"/>
            <w:shd w:val="clear" w:color="auto" w:fill="1899C2"/>
          </w:tcPr>
          <w:p w14:paraId="3A53393C" w14:textId="77777777" w:rsidR="00D85223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</w:p>
          <w:p w14:paraId="048F99AD" w14:textId="77777777" w:rsidR="00D85223" w:rsidRPr="004A334C" w:rsidRDefault="00D85223" w:rsidP="000418EA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4: SUMMARY CASE FOR AWARD</w:t>
            </w:r>
          </w:p>
        </w:tc>
      </w:tr>
      <w:tr w:rsidR="00D85223" w:rsidRPr="004A334C" w14:paraId="72CC5125" w14:textId="77777777" w:rsidTr="00DC7F52">
        <w:tc>
          <w:tcPr>
            <w:tcW w:w="9333" w:type="dxa"/>
            <w:gridSpan w:val="5"/>
            <w:tcBorders>
              <w:bottom w:val="single" w:sz="18" w:space="0" w:color="1899C2"/>
            </w:tcBorders>
          </w:tcPr>
          <w:p w14:paraId="6F5B790D" w14:textId="76CFF08D" w:rsidR="00D832DB" w:rsidRDefault="00D832DB" w:rsidP="000418EA">
            <w:pPr>
              <w:rPr>
                <w:rFonts w:ascii="Frutiger LT Std 45 Light" w:hAnsi="Frutiger LT Std 45 Light"/>
                <w:i/>
                <w:color w:val="000000"/>
              </w:rPr>
            </w:pPr>
            <w:r>
              <w:rPr>
                <w:rFonts w:ascii="Frutiger LT Std 45 Light" w:hAnsi="Frutiger LT Std 45 Light"/>
                <w:i/>
                <w:color w:val="000000"/>
              </w:rPr>
              <w:t xml:space="preserve">Summarise Curriculum areas covered and learning outcomes (if relevant). </w:t>
            </w:r>
          </w:p>
          <w:p w14:paraId="267249DB" w14:textId="7F540684" w:rsidR="00D832DB" w:rsidRDefault="00D85223" w:rsidP="000418EA">
            <w:pPr>
              <w:rPr>
                <w:rFonts w:ascii="Frutiger LT Std 45 Light" w:hAnsi="Frutiger LT Std 45 Light"/>
                <w:i/>
                <w:color w:val="000000"/>
              </w:rPr>
            </w:pPr>
            <w:r w:rsidRPr="00B417DA">
              <w:rPr>
                <w:rFonts w:ascii="Frutiger LT Std 45 Light" w:hAnsi="Frutiger LT Std 45 Light"/>
                <w:i/>
                <w:color w:val="000000"/>
              </w:rPr>
              <w:t xml:space="preserve">State why you think this </w:t>
            </w:r>
            <w:r w:rsidR="00D832DB">
              <w:rPr>
                <w:rFonts w:ascii="Frutiger LT Std 45 Light" w:hAnsi="Frutiger LT Std 45 Light"/>
                <w:i/>
                <w:color w:val="000000"/>
              </w:rPr>
              <w:t xml:space="preserve">project, organisation or </w:t>
            </w:r>
            <w:r w:rsidRPr="00B417DA">
              <w:rPr>
                <w:rFonts w:ascii="Frutiger LT Std 45 Light" w:hAnsi="Frutiger LT Std 45 Light"/>
                <w:i/>
                <w:color w:val="000000"/>
              </w:rPr>
              <w:t>individual (or team)</w:t>
            </w:r>
            <w:r w:rsidRPr="00B417DA">
              <w:rPr>
                <w:i/>
              </w:rPr>
              <w:t xml:space="preserve"> </w:t>
            </w:r>
            <w:r w:rsidRPr="00B417DA">
              <w:rPr>
                <w:rFonts w:ascii="Frutiger LT Std 45 Light" w:hAnsi="Frutiger LT Std 45 Light"/>
                <w:i/>
                <w:color w:val="000000"/>
              </w:rPr>
              <w:t>should receive the award.  Include evidence</w:t>
            </w:r>
            <w:r w:rsidR="00D832DB">
              <w:rPr>
                <w:rFonts w:ascii="Frutiger LT Std 45 Light" w:hAnsi="Frutiger LT Std 45 Light"/>
                <w:i/>
                <w:color w:val="000000"/>
              </w:rPr>
              <w:t xml:space="preserve"> of impact and success</w:t>
            </w:r>
            <w:r w:rsidRPr="00B417DA">
              <w:rPr>
                <w:rFonts w:ascii="Frutiger LT Std 45 Light" w:hAnsi="Frutiger LT Std 45 Light"/>
                <w:i/>
                <w:color w:val="000000"/>
              </w:rPr>
              <w:t xml:space="preserve"> to support your statements.</w:t>
            </w:r>
          </w:p>
          <w:p w14:paraId="7B84C031" w14:textId="77777777" w:rsidR="00D832DB" w:rsidRDefault="00D832DB" w:rsidP="00D832DB">
            <w:pPr>
              <w:rPr>
                <w:rFonts w:ascii="Frutiger LT Std 45 Light" w:hAnsi="Frutiger LT Std 45 Light"/>
                <w:color w:val="000000"/>
              </w:rPr>
            </w:pPr>
          </w:p>
          <w:sdt>
            <w:sdtPr>
              <w:rPr>
                <w:rFonts w:ascii="Frutiger LT Std 45 Light" w:hAnsi="Frutiger LT Std 45 Light"/>
                <w:color w:val="000000"/>
              </w:rPr>
              <w:id w:val="799111204"/>
            </w:sdtPr>
            <w:sdtEndPr/>
            <w:sdtContent>
              <w:p w14:paraId="4E12EE99" w14:textId="48C9A9D2" w:rsidR="00D85223" w:rsidRPr="0047418B" w:rsidRDefault="00D85223" w:rsidP="00D832DB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4758382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1E6FF2F6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47C88E53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08CDFFB4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61D76080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1E9DEC9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2B8AFBE8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0DEEC7F4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7E664674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34A9D43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72400AF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1DF27C28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  <w:p w14:paraId="408C8C79" w14:textId="77777777" w:rsidR="00D85223" w:rsidRPr="0047418B" w:rsidRDefault="009176C0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</w:sdtContent>
          </w:sdt>
          <w:p w14:paraId="6AF5CD27" w14:textId="77777777" w:rsidR="00D85223" w:rsidRPr="004A334C" w:rsidRDefault="00D85223" w:rsidP="000418EA">
            <w:pPr>
              <w:jc w:val="right"/>
              <w:rPr>
                <w:rFonts w:ascii="Frutiger LT Std 45 Light" w:hAnsi="Frutiger LT Std 45 Light"/>
                <w:color w:val="000000"/>
              </w:rPr>
            </w:pPr>
            <w:r w:rsidRPr="004A334C">
              <w:rPr>
                <w:rFonts w:ascii="Frutiger LT Std 45 Light" w:hAnsi="Frutiger LT Std 45 Light"/>
                <w:i/>
                <w:color w:val="000000"/>
              </w:rPr>
              <w:t>Continue on another sheet if necessary…</w:t>
            </w:r>
            <w:r w:rsidRPr="004A334C">
              <w:rPr>
                <w:rFonts w:ascii="Frutiger LT Std 45 Light" w:hAnsi="Frutiger LT Std 45 Light"/>
                <w:color w:val="000000"/>
              </w:rPr>
              <w:t xml:space="preserve"> </w:t>
            </w:r>
          </w:p>
        </w:tc>
      </w:tr>
      <w:tr w:rsidR="00D85223" w:rsidRPr="0047418B" w14:paraId="02372816" w14:textId="77777777" w:rsidTr="00DC7F52">
        <w:sdt>
          <w:sdtPr>
            <w:rPr>
              <w:rFonts w:ascii="Frutiger LT Std 45 Light" w:hAnsi="Frutiger LT Std 45 Light"/>
              <w:color w:val="000000"/>
            </w:rPr>
            <w:id w:val="-727459392"/>
          </w:sdtPr>
          <w:sdtEndPr/>
          <w:sdtContent>
            <w:tc>
              <w:tcPr>
                <w:tcW w:w="4261" w:type="dxa"/>
                <w:gridSpan w:val="2"/>
              </w:tcPr>
              <w:p w14:paraId="2BA3DA0B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>
                  <w:rPr>
                    <w:rFonts w:ascii="Frutiger LT Std 45 Light" w:hAnsi="Frutiger LT Std 45 Light"/>
                    <w:color w:val="000000" w:themeColor="text1"/>
                  </w:rPr>
                  <w:t>Signature here</w:t>
                </w:r>
              </w:p>
              <w:p w14:paraId="47F09570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</w:tc>
          </w:sdtContent>
        </w:sdt>
        <w:sdt>
          <w:sdtPr>
            <w:rPr>
              <w:rFonts w:ascii="Frutiger LT Std 45 Light" w:hAnsi="Frutiger LT Std 45 Light"/>
              <w:color w:val="000000"/>
            </w:rPr>
            <w:id w:val="-1850708276"/>
          </w:sdtPr>
          <w:sdtEndPr/>
          <w:sdtContent>
            <w:tc>
              <w:tcPr>
                <w:tcW w:w="5072" w:type="dxa"/>
                <w:gridSpan w:val="3"/>
              </w:tcPr>
              <w:p w14:paraId="73A1C16D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  <w:r>
                  <w:rPr>
                    <w:rFonts w:ascii="Frutiger LT Std 45 Light" w:hAnsi="Frutiger LT Std 45 Light"/>
                    <w:color w:val="000000" w:themeColor="text1"/>
                  </w:rPr>
                  <w:t>Date here</w:t>
                </w:r>
              </w:p>
              <w:p w14:paraId="1F866757" w14:textId="77777777" w:rsidR="00D85223" w:rsidRPr="0047418B" w:rsidRDefault="00D85223" w:rsidP="000418EA">
                <w:pPr>
                  <w:rPr>
                    <w:rFonts w:ascii="Frutiger LT Std 45 Light" w:hAnsi="Frutiger LT Std 45 Light"/>
                    <w:color w:val="000000"/>
                  </w:rPr>
                </w:pPr>
              </w:p>
            </w:tc>
          </w:sdtContent>
        </w:sdt>
      </w:tr>
    </w:tbl>
    <w:p w14:paraId="19097F4E" w14:textId="77777777" w:rsidR="00D85223" w:rsidRPr="00F44396" w:rsidRDefault="00D85223" w:rsidP="00D85223">
      <w:pPr>
        <w:rPr>
          <w:rFonts w:ascii="Frutiger LT Std 45 Light" w:hAnsi="Frutiger LT Std 45 Light"/>
          <w:b/>
          <w:color w:val="000000"/>
        </w:rPr>
      </w:pPr>
    </w:p>
    <w:p w14:paraId="1C548CD7" w14:textId="19B3DEF0" w:rsidR="00B67A09" w:rsidRDefault="00D85223" w:rsidP="00D85223">
      <w:pPr>
        <w:rPr>
          <w:rFonts w:ascii="Frutiger LT Std 45 Light" w:hAnsi="Frutiger LT Std 45 Light"/>
          <w:color w:val="000000"/>
        </w:rPr>
      </w:pPr>
      <w:r w:rsidRPr="00F44396">
        <w:rPr>
          <w:rFonts w:ascii="Frutiger LT Std 45 Light" w:hAnsi="Frutiger LT Std 45 Light"/>
          <w:b/>
          <w:color w:val="000000"/>
        </w:rPr>
        <w:t xml:space="preserve">Please return to: </w:t>
      </w:r>
      <w:r w:rsidRPr="00F44396">
        <w:rPr>
          <w:rFonts w:ascii="Frutiger LT Std 45 Light" w:hAnsi="Frutiger LT Std 45 Light"/>
          <w:color w:val="000000"/>
        </w:rPr>
        <w:t xml:space="preserve">Spark! Partnership </w:t>
      </w:r>
      <w:r>
        <w:rPr>
          <w:rFonts w:ascii="Frutiger LT Std 45 Light" w:hAnsi="Frutiger LT Std 45 Light"/>
          <w:color w:val="000000"/>
        </w:rPr>
        <w:t xml:space="preserve">Awards </w:t>
      </w:r>
      <w:r w:rsidRPr="00F44396">
        <w:rPr>
          <w:rFonts w:ascii="Frutiger LT Std 45 Light" w:hAnsi="Frutiger LT Std 45 Light"/>
          <w:color w:val="000000"/>
        </w:rPr>
        <w:t>201</w:t>
      </w:r>
      <w:r w:rsidR="00B67A09">
        <w:rPr>
          <w:rFonts w:ascii="Frutiger LT Std 45 Light" w:hAnsi="Frutiger LT Std 45 Light"/>
          <w:color w:val="000000"/>
        </w:rPr>
        <w:t>7</w:t>
      </w:r>
      <w:r w:rsidRPr="00F44396">
        <w:rPr>
          <w:rFonts w:ascii="Frutiger LT Std 45 Light" w:hAnsi="Frutiger LT Std 45 Light"/>
          <w:color w:val="000000"/>
        </w:rPr>
        <w:t xml:space="preserve">, c/o GSK House, </w:t>
      </w:r>
      <w:r>
        <w:rPr>
          <w:rFonts w:ascii="Frutiger LT Std 45 Light" w:hAnsi="Frutiger LT Std 45 Light"/>
          <w:color w:val="000000"/>
        </w:rPr>
        <w:t xml:space="preserve">Room D2-48, </w:t>
      </w:r>
      <w:r w:rsidRPr="00F44396">
        <w:rPr>
          <w:rFonts w:ascii="Frutiger LT Std 45 Light" w:hAnsi="Frutiger LT Std 45 Light"/>
          <w:color w:val="000000"/>
        </w:rPr>
        <w:t>980 Great West Road, Brentford TW8 9GS</w:t>
      </w:r>
      <w:r>
        <w:rPr>
          <w:rFonts w:ascii="Frutiger LT Std 45 Light" w:hAnsi="Frutiger LT Std 45 Light"/>
          <w:color w:val="000000"/>
        </w:rPr>
        <w:t>.</w:t>
      </w:r>
      <w:r w:rsidR="00B67A09">
        <w:rPr>
          <w:rFonts w:ascii="Frutiger LT Std 45 Light" w:hAnsi="Frutiger LT Std 45 Light"/>
          <w:color w:val="000000"/>
        </w:rPr>
        <w:t xml:space="preserve"> Or email </w:t>
      </w:r>
      <w:hyperlink r:id="rId11" w:history="1">
        <w:r w:rsidR="00B67A09" w:rsidRPr="00B71DC8">
          <w:rPr>
            <w:rStyle w:val="Hyperlink"/>
            <w:rFonts w:ascii="Frutiger LT Std 45 Light" w:hAnsi="Frutiger LT Std 45 Light"/>
          </w:rPr>
          <w:t>rachel.mcadam@sparklondon.org</w:t>
        </w:r>
      </w:hyperlink>
    </w:p>
    <w:p w14:paraId="1C65865E" w14:textId="06378E23" w:rsidR="00D85223" w:rsidRPr="00B67A09" w:rsidRDefault="00D85223" w:rsidP="00D85223">
      <w:pPr>
        <w:rPr>
          <w:rFonts w:ascii="Frutiger LT Std 45 Light" w:hAnsi="Frutiger LT Std 45 Light"/>
          <w:color w:val="000000"/>
        </w:rPr>
      </w:pPr>
      <w:r w:rsidRPr="00F44396">
        <w:rPr>
          <w:rFonts w:ascii="Frutiger LT Std 45 Light" w:hAnsi="Frutiger LT Std 45 Light"/>
          <w:b/>
          <w:color w:val="000000"/>
        </w:rPr>
        <w:t xml:space="preserve">Nominations </w:t>
      </w:r>
      <w:r>
        <w:rPr>
          <w:rFonts w:ascii="Frutiger LT Std 45 Light" w:hAnsi="Frutiger LT Std 45 Light"/>
          <w:b/>
          <w:color w:val="000000"/>
        </w:rPr>
        <w:t xml:space="preserve">to </w:t>
      </w:r>
      <w:r w:rsidRPr="00F44396">
        <w:rPr>
          <w:rFonts w:ascii="Frutiger LT Std 45 Light" w:hAnsi="Frutiger LT Std 45 Light"/>
          <w:b/>
          <w:color w:val="000000"/>
        </w:rPr>
        <w:t>be received by</w:t>
      </w:r>
      <w:r w:rsidR="00B67A09">
        <w:rPr>
          <w:rFonts w:ascii="Frutiger LT Std 45 Light" w:hAnsi="Frutiger LT Std 45 Light"/>
          <w:b/>
          <w:color w:val="000000"/>
        </w:rPr>
        <w:t xml:space="preserve"> Friday 13th</w:t>
      </w:r>
      <w:r w:rsidR="00091D05">
        <w:rPr>
          <w:rFonts w:ascii="Frutiger LT Std 45 Light" w:hAnsi="Frutiger LT Std 45 Light"/>
          <w:b/>
          <w:color w:val="000000"/>
        </w:rPr>
        <w:t xml:space="preserve"> October</w:t>
      </w:r>
      <w:r w:rsidRPr="00F44396">
        <w:rPr>
          <w:rFonts w:ascii="Frutiger LT Std 45 Light" w:hAnsi="Frutiger LT Std 45 Light"/>
          <w:b/>
          <w:color w:val="000000"/>
        </w:rPr>
        <w:t xml:space="preserve"> 201</w:t>
      </w:r>
      <w:r w:rsidR="00B67A09">
        <w:rPr>
          <w:rFonts w:ascii="Frutiger LT Std 45 Light" w:hAnsi="Frutiger LT Std 45 Light"/>
          <w:b/>
          <w:color w:val="000000"/>
        </w:rPr>
        <w:t>7.</w:t>
      </w:r>
    </w:p>
    <w:p w14:paraId="290EF324" w14:textId="6BEBCEB3" w:rsidR="00D85223" w:rsidRPr="00F44396" w:rsidRDefault="00D85223" w:rsidP="00D85223">
      <w:pPr>
        <w:rPr>
          <w:rFonts w:ascii="Frutiger LT Std 45 Light" w:hAnsi="Frutiger LT Std 45 Light"/>
          <w:color w:val="000000"/>
        </w:rPr>
      </w:pPr>
      <w:r w:rsidRPr="00F44396">
        <w:rPr>
          <w:rFonts w:ascii="Frutiger LT Std 45 Light" w:hAnsi="Frutiger LT Std 45 Light"/>
          <w:color w:val="000000"/>
        </w:rPr>
        <w:lastRenderedPageBreak/>
        <w:t xml:space="preserve">The Award will be presented at the Spark! Partnership </w:t>
      </w:r>
      <w:r>
        <w:rPr>
          <w:rFonts w:ascii="Frutiger LT Std 45 Light" w:hAnsi="Frutiger LT Std 45 Light"/>
          <w:color w:val="000000"/>
        </w:rPr>
        <w:t xml:space="preserve">Awards </w:t>
      </w:r>
      <w:r w:rsidRPr="00F44396">
        <w:rPr>
          <w:rFonts w:ascii="Frutiger LT Std 45 Light" w:hAnsi="Frutiger LT Std 45 Light"/>
          <w:color w:val="000000"/>
        </w:rPr>
        <w:t xml:space="preserve">at the </w:t>
      </w:r>
      <w:r w:rsidR="00B67A09">
        <w:rPr>
          <w:rFonts w:ascii="Frutiger LT Std 45 Light" w:hAnsi="Frutiger LT Std 45 Light"/>
          <w:color w:val="000000"/>
        </w:rPr>
        <w:t>Brentford Holiday Inn on Thursday 9</w:t>
      </w:r>
      <w:r w:rsidR="00B67A09" w:rsidRPr="00B67A09">
        <w:rPr>
          <w:rFonts w:ascii="Frutiger LT Std 45 Light" w:hAnsi="Frutiger LT Std 45 Light"/>
          <w:color w:val="000000"/>
          <w:vertAlign w:val="superscript"/>
        </w:rPr>
        <w:t>th</w:t>
      </w:r>
      <w:r w:rsidR="00B67A09">
        <w:rPr>
          <w:rFonts w:ascii="Frutiger LT Std 45 Light" w:hAnsi="Frutiger LT Std 45 Light"/>
          <w:color w:val="000000"/>
        </w:rPr>
        <w:t xml:space="preserve"> November, 4.30 – 6.30 pm.</w:t>
      </w:r>
    </w:p>
    <w:p w14:paraId="5ADDEC89" w14:textId="791FE04A" w:rsidR="00834BDF" w:rsidRPr="00834BDF" w:rsidRDefault="00834BDF" w:rsidP="00D85223">
      <w:pPr>
        <w:rPr>
          <w:rFonts w:ascii="Frutiger LT Std 45 Light" w:hAnsi="Frutiger LT Std 45 Light"/>
        </w:rPr>
      </w:pPr>
      <w:bookmarkStart w:id="0" w:name="_GoBack"/>
      <w:bookmarkEnd w:id="0"/>
    </w:p>
    <w:sectPr w:rsidR="00834BDF" w:rsidRPr="00834BDF" w:rsidSect="000A4174"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4FCA" w14:textId="77777777" w:rsidR="00662C67" w:rsidRDefault="00662C67">
      <w:r>
        <w:separator/>
      </w:r>
    </w:p>
  </w:endnote>
  <w:endnote w:type="continuationSeparator" w:id="0">
    <w:p w14:paraId="5BF3ACB3" w14:textId="77777777" w:rsidR="00662C67" w:rsidRDefault="0066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8E126" w14:textId="77777777" w:rsidR="006A7E05" w:rsidRDefault="007C33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B89AC23" wp14:editId="0B9D772F">
          <wp:simplePos x="0" y="0"/>
          <wp:positionH relativeFrom="column">
            <wp:posOffset>1450340</wp:posOffset>
          </wp:positionH>
          <wp:positionV relativeFrom="paragraph">
            <wp:posOffset>-286385</wp:posOffset>
          </wp:positionV>
          <wp:extent cx="3860800" cy="279400"/>
          <wp:effectExtent l="0" t="0" r="0" b="0"/>
          <wp:wrapNone/>
          <wp:docPr id="7" name="Picture 7" descr="Macintosh HD:Users:pblaptop:SPARK!:Spark! Stationery:GSKAddress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blaptop:SPARK!:Spark! Stationery:GSKAddress-05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F20FF4" wp14:editId="0B5AE13B">
          <wp:simplePos x="0" y="0"/>
          <wp:positionH relativeFrom="page">
            <wp:posOffset>1169035</wp:posOffset>
          </wp:positionH>
          <wp:positionV relativeFrom="page">
            <wp:posOffset>10198100</wp:posOffset>
          </wp:positionV>
          <wp:extent cx="5274945" cy="88900"/>
          <wp:effectExtent l="25400" t="0" r="8255" b="0"/>
          <wp:wrapNone/>
          <wp:docPr id="4" name="Picture 4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185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87F42E4" wp14:editId="0535EFFC">
          <wp:simplePos x="0" y="0"/>
          <wp:positionH relativeFrom="page">
            <wp:posOffset>1195070</wp:posOffset>
          </wp:positionH>
          <wp:positionV relativeFrom="page">
            <wp:posOffset>9361170</wp:posOffset>
          </wp:positionV>
          <wp:extent cx="685800" cy="685800"/>
          <wp:effectExtent l="0" t="0" r="0" b="0"/>
          <wp:wrapNone/>
          <wp:docPr id="1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CD4B" w14:textId="77777777" w:rsidR="00C8722C" w:rsidRDefault="00C8722C">
    <w:pPr>
      <w:pStyle w:val="Footer"/>
    </w:pPr>
    <w:r w:rsidRPr="00C8722C">
      <w:rPr>
        <w:noProof/>
        <w:lang w:eastAsia="en-GB"/>
      </w:rPr>
      <w:drawing>
        <wp:anchor distT="0" distB="0" distL="114300" distR="114300" simplePos="0" relativeHeight="251801088" behindDoc="0" locked="0" layoutInCell="1" allowOverlap="1" wp14:anchorId="03B46534" wp14:editId="3A9B2C7B">
          <wp:simplePos x="0" y="0"/>
          <wp:positionH relativeFrom="column">
            <wp:posOffset>1416685</wp:posOffset>
          </wp:positionH>
          <wp:positionV relativeFrom="paragraph">
            <wp:posOffset>-244475</wp:posOffset>
          </wp:positionV>
          <wp:extent cx="3860800" cy="279400"/>
          <wp:effectExtent l="0" t="0" r="6350" b="6350"/>
          <wp:wrapNone/>
          <wp:docPr id="10" name="Picture 10" descr="Macintosh HD:Users:pblaptop:SPARK!:Spark! Stationery:GSKAddress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blaptop:SPARK!:Spark! Stationery:GSKAddress-05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722C">
      <w:rPr>
        <w:noProof/>
        <w:lang w:eastAsia="en-GB"/>
      </w:rPr>
      <w:drawing>
        <wp:anchor distT="0" distB="0" distL="114300" distR="114300" simplePos="0" relativeHeight="251705856" behindDoc="0" locked="0" layoutInCell="1" allowOverlap="1" wp14:anchorId="6E064FCC" wp14:editId="033036DB">
          <wp:simplePos x="0" y="0"/>
          <wp:positionH relativeFrom="page">
            <wp:posOffset>1161415</wp:posOffset>
          </wp:positionH>
          <wp:positionV relativeFrom="page">
            <wp:posOffset>9392920</wp:posOffset>
          </wp:positionV>
          <wp:extent cx="685800" cy="685800"/>
          <wp:effectExtent l="0" t="0" r="0" b="0"/>
          <wp:wrapNone/>
          <wp:docPr id="9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22C">
      <w:rPr>
        <w:noProof/>
        <w:lang w:eastAsia="en-GB"/>
      </w:rPr>
      <w:drawing>
        <wp:anchor distT="0" distB="0" distL="114300" distR="114300" simplePos="0" relativeHeight="251606528" behindDoc="0" locked="0" layoutInCell="1" allowOverlap="1" wp14:anchorId="6BB518D7" wp14:editId="1D86F389">
          <wp:simplePos x="0" y="0"/>
          <wp:positionH relativeFrom="page">
            <wp:posOffset>1141095</wp:posOffset>
          </wp:positionH>
          <wp:positionV relativeFrom="page">
            <wp:posOffset>10229306</wp:posOffset>
          </wp:positionV>
          <wp:extent cx="5274945" cy="88900"/>
          <wp:effectExtent l="0" t="0" r="1905" b="6350"/>
          <wp:wrapNone/>
          <wp:docPr id="8" name="Picture 8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12F7" w14:textId="77777777" w:rsidR="00662C67" w:rsidRDefault="00662C67">
      <w:r>
        <w:separator/>
      </w:r>
    </w:p>
  </w:footnote>
  <w:footnote w:type="continuationSeparator" w:id="0">
    <w:p w14:paraId="4D30F32E" w14:textId="77777777" w:rsidR="00662C67" w:rsidRDefault="0066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2190" w14:textId="77777777" w:rsidR="00C8722C" w:rsidRDefault="00C872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515392" behindDoc="0" locked="0" layoutInCell="1" allowOverlap="1" wp14:anchorId="01445125" wp14:editId="34E9AD91">
          <wp:simplePos x="0" y="0"/>
          <wp:positionH relativeFrom="page">
            <wp:posOffset>4726124</wp:posOffset>
          </wp:positionH>
          <wp:positionV relativeFrom="page">
            <wp:posOffset>507002</wp:posOffset>
          </wp:positionV>
          <wp:extent cx="1689100" cy="952500"/>
          <wp:effectExtent l="25400" t="0" r="0" b="0"/>
          <wp:wrapNone/>
          <wp:docPr id="2" name="Picture 2" descr="Macintosh HD Brooking SSD:SPARK!:SPARK! BRAND IDENTITIES:spark-block-identities:spark-block-cmyk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Brooking SSD:SPARK!:SPARK! BRAND IDENTITIES:spark-block-identities:spark-block-cmyk-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128"/>
    <w:multiLevelType w:val="hybridMultilevel"/>
    <w:tmpl w:val="4526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B1E56"/>
    <w:multiLevelType w:val="hybridMultilevel"/>
    <w:tmpl w:val="47D8C0DE"/>
    <w:lvl w:ilvl="0" w:tplc="14344E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0EFB"/>
    <w:multiLevelType w:val="hybridMultilevel"/>
    <w:tmpl w:val="24764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8A18A6"/>
    <w:multiLevelType w:val="hybridMultilevel"/>
    <w:tmpl w:val="2ADE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61255"/>
    <w:multiLevelType w:val="hybridMultilevel"/>
    <w:tmpl w:val="FB1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52"/>
    <w:rsid w:val="00091D05"/>
    <w:rsid w:val="000A4174"/>
    <w:rsid w:val="000C30BC"/>
    <w:rsid w:val="00132CB1"/>
    <w:rsid w:val="00186DC3"/>
    <w:rsid w:val="001C5CE2"/>
    <w:rsid w:val="0021227D"/>
    <w:rsid w:val="002329D1"/>
    <w:rsid w:val="00360E86"/>
    <w:rsid w:val="00363C9A"/>
    <w:rsid w:val="003D79FB"/>
    <w:rsid w:val="004B4C52"/>
    <w:rsid w:val="004D3C99"/>
    <w:rsid w:val="004F586A"/>
    <w:rsid w:val="005050C4"/>
    <w:rsid w:val="00507567"/>
    <w:rsid w:val="00520123"/>
    <w:rsid w:val="005573BB"/>
    <w:rsid w:val="005B3AEA"/>
    <w:rsid w:val="005B538D"/>
    <w:rsid w:val="005B680E"/>
    <w:rsid w:val="005E2A0C"/>
    <w:rsid w:val="00662C67"/>
    <w:rsid w:val="00662CCB"/>
    <w:rsid w:val="006E4BD8"/>
    <w:rsid w:val="006F1820"/>
    <w:rsid w:val="006F7526"/>
    <w:rsid w:val="0079197C"/>
    <w:rsid w:val="007C33F6"/>
    <w:rsid w:val="007E0BBA"/>
    <w:rsid w:val="00834BDF"/>
    <w:rsid w:val="00846A5F"/>
    <w:rsid w:val="0086501C"/>
    <w:rsid w:val="008A1682"/>
    <w:rsid w:val="008B00EC"/>
    <w:rsid w:val="0093185A"/>
    <w:rsid w:val="009F244F"/>
    <w:rsid w:val="009F6082"/>
    <w:rsid w:val="00A44FEB"/>
    <w:rsid w:val="00A50B75"/>
    <w:rsid w:val="00A91611"/>
    <w:rsid w:val="00AA6CBE"/>
    <w:rsid w:val="00AB7EF3"/>
    <w:rsid w:val="00AC32DD"/>
    <w:rsid w:val="00B21EBE"/>
    <w:rsid w:val="00B61631"/>
    <w:rsid w:val="00B67A09"/>
    <w:rsid w:val="00B84167"/>
    <w:rsid w:val="00BB22D8"/>
    <w:rsid w:val="00BE464D"/>
    <w:rsid w:val="00BF14EA"/>
    <w:rsid w:val="00C0639B"/>
    <w:rsid w:val="00C06806"/>
    <w:rsid w:val="00C41D8C"/>
    <w:rsid w:val="00C8722C"/>
    <w:rsid w:val="00CB4B94"/>
    <w:rsid w:val="00CE30C5"/>
    <w:rsid w:val="00CE4A1A"/>
    <w:rsid w:val="00D4262C"/>
    <w:rsid w:val="00D72B34"/>
    <w:rsid w:val="00D832DB"/>
    <w:rsid w:val="00D85223"/>
    <w:rsid w:val="00DA1AA0"/>
    <w:rsid w:val="00DA76C3"/>
    <w:rsid w:val="00DC30BE"/>
    <w:rsid w:val="00DC7F52"/>
    <w:rsid w:val="00DD63BA"/>
    <w:rsid w:val="00E53B23"/>
    <w:rsid w:val="00E65A2A"/>
    <w:rsid w:val="00ED241E"/>
    <w:rsid w:val="00F27202"/>
    <w:rsid w:val="00F94555"/>
    <w:rsid w:val="00FB7A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036BAF5F"/>
  <w15:docId w15:val="{76D3E021-4798-4EA3-BA66-7D9BCC0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B4C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F0190"/>
  </w:style>
  <w:style w:type="paragraph" w:styleId="NormalWeb">
    <w:name w:val="Normal (Web)"/>
    <w:basedOn w:val="Normal"/>
    <w:uiPriority w:val="99"/>
    <w:unhideWhenUsed/>
    <w:rsid w:val="004B4C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52"/>
    <w:rPr>
      <w:b/>
      <w:bCs/>
    </w:rPr>
  </w:style>
  <w:style w:type="paragraph" w:styleId="ListParagraph">
    <w:name w:val="List Paragraph"/>
    <w:basedOn w:val="Normal"/>
    <w:uiPriority w:val="34"/>
    <w:qFormat/>
    <w:rsid w:val="00F94555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rsid w:val="00D8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D85223"/>
    <w:rPr>
      <w:color w:val="808080"/>
    </w:rPr>
  </w:style>
  <w:style w:type="character" w:styleId="Hyperlink">
    <w:name w:val="Hyperlink"/>
    <w:basedOn w:val="DefaultParagraphFont"/>
    <w:unhideWhenUsed/>
    <w:rsid w:val="00B67A0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67A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el.mcadam@sparklondo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esktop\Spark%20word%20template%20-%20Feb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CBD7B40D34048BD2110831BCC34F2" ma:contentTypeVersion="7" ma:contentTypeDescription="Create a new document." ma:contentTypeScope="" ma:versionID="4549727c88f990e657920707e3b9ffdf">
  <xsd:schema xmlns:xsd="http://www.w3.org/2001/XMLSchema" xmlns:xs="http://www.w3.org/2001/XMLSchema" xmlns:p="http://schemas.microsoft.com/office/2006/metadata/properties" xmlns:ns2="0c33f8aa-d487-438d-92ac-8104e42982bd" xmlns:ns3="2314810f-e2e7-42fb-b441-acd00f3041ae" targetNamespace="http://schemas.microsoft.com/office/2006/metadata/properties" ma:root="true" ma:fieldsID="0374562eaa0f79e72efc90c4ad0623bf" ns2:_="" ns3:_="">
    <xsd:import namespace="0c33f8aa-d487-438d-92ac-8104e42982bd"/>
    <xsd:import namespace="2314810f-e2e7-42fb-b441-acd00f3041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f8aa-d487-438d-92ac-8104e429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810f-e2e7-42fb-b441-acd00f304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F5C6-98E5-4FFE-8E0E-1794ECD46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3f8aa-d487-438d-92ac-8104e42982bd"/>
    <ds:schemaRef ds:uri="2314810f-e2e7-42fb-b441-acd00f304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1D482-2D63-48C5-8B6D-9873308F25D3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314810f-e2e7-42fb-b441-acd00f3041ae"/>
    <ds:schemaRef ds:uri="0c33f8aa-d487-438d-92ac-8104e42982b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1827A4-B8D0-4DE1-AE64-20C551B78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9B655-989F-4968-B57A-5FA0E4B5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word template - Feb 2014</Template>
  <TotalTime>1</TotalTime>
  <Pages>2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Rachel Mcadam</cp:lastModifiedBy>
  <cp:revision>2</cp:revision>
  <cp:lastPrinted>2017-09-05T15:53:00Z</cp:lastPrinted>
  <dcterms:created xsi:type="dcterms:W3CDTF">2017-09-06T17:32:00Z</dcterms:created>
  <dcterms:modified xsi:type="dcterms:W3CDTF">2017-09-06T17:32:00Z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0x010100443CBD7B40D34048BD2110831BCC34F2</vt:lpwstr>
  </property>
</Properties>
</file>