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21190" w14:textId="104D65D0" w:rsidR="005B538D" w:rsidRDefault="005B538D" w:rsidP="00834BDF">
      <w:bookmarkStart w:id="0" w:name="_GoBack"/>
      <w:bookmarkEnd w:id="0"/>
    </w:p>
    <w:p w14:paraId="04479570" w14:textId="77777777" w:rsidR="00834BDF" w:rsidRDefault="00834BDF" w:rsidP="00834BDF"/>
    <w:p w14:paraId="4C25C9A9" w14:textId="3633800F" w:rsidR="00CA01FE" w:rsidRPr="00A8314E" w:rsidRDefault="00CA01FE" w:rsidP="00CA01FE">
      <w:pPr>
        <w:pStyle w:val="Heading3"/>
        <w:rPr>
          <w:sz w:val="48"/>
        </w:rPr>
      </w:pPr>
      <w:r>
        <w:rPr>
          <w:sz w:val="48"/>
        </w:rPr>
        <w:t>Partnership Awards 2014</w:t>
      </w:r>
    </w:p>
    <w:p w14:paraId="60B63D06" w14:textId="77777777" w:rsidR="00CA01FE" w:rsidRPr="00AF14FA" w:rsidRDefault="00CA01FE" w:rsidP="00CA01FE">
      <w:pPr>
        <w:rPr>
          <w:rFonts w:ascii="Frutiger LT Std 45 Light" w:hAnsi="Frutiger LT Std 45 Light" w:cs="Arial"/>
          <w:b/>
          <w:color w:val="28538D"/>
          <w:sz w:val="28"/>
          <w:szCs w:val="20"/>
        </w:rPr>
      </w:pPr>
      <w:r w:rsidRPr="00AF14FA">
        <w:rPr>
          <w:rFonts w:ascii="Frutiger LT Std 45 Light" w:hAnsi="Frutiger LT Std 45 Light" w:cs="Arial"/>
          <w:b/>
          <w:color w:val="28538D"/>
          <w:sz w:val="28"/>
          <w:szCs w:val="20"/>
        </w:rPr>
        <w:t>Partnership Projects &amp; Business Leadership Awards Entry Form</w:t>
      </w:r>
    </w:p>
    <w:p w14:paraId="4A4FE6D8" w14:textId="77777777" w:rsidR="00CA01FE" w:rsidRPr="00D3242A" w:rsidRDefault="00CA01FE" w:rsidP="00CA01FE">
      <w:pPr>
        <w:widowControl w:val="0"/>
        <w:autoSpaceDE w:val="0"/>
        <w:autoSpaceDN w:val="0"/>
        <w:adjustRightInd w:val="0"/>
        <w:rPr>
          <w:rFonts w:ascii="Frutiger LT Std 45 Light" w:hAnsi="Frutiger LT Std 45 Light" w:cs="Arial Black"/>
          <w:color w:val="000000"/>
          <w:sz w:val="20"/>
          <w:szCs w:val="48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522"/>
      </w:tblGrid>
      <w:tr w:rsidR="00CA01FE" w:rsidRPr="00AD4940" w14:paraId="235C33F9" w14:textId="77777777" w:rsidTr="000418EA">
        <w:tc>
          <w:tcPr>
            <w:tcW w:w="8522" w:type="dxa"/>
            <w:shd w:val="clear" w:color="auto" w:fill="1899C2"/>
          </w:tcPr>
          <w:p w14:paraId="7657DA3C" w14:textId="77777777" w:rsidR="00CA01FE" w:rsidRPr="00AD4940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</w:rPr>
              <w:t>SECTION 1: AWARD TYPE</w:t>
            </w:r>
          </w:p>
        </w:tc>
      </w:tr>
      <w:tr w:rsidR="00CA01FE" w:rsidRPr="00D333DF" w14:paraId="721F8081" w14:textId="77777777" w:rsidTr="000418EA">
        <w:tc>
          <w:tcPr>
            <w:tcW w:w="8522" w:type="dxa"/>
          </w:tcPr>
          <w:p w14:paraId="23429AD2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  <w:r w:rsidRPr="00D333DF">
              <w:rPr>
                <w:rFonts w:ascii="Frutiger LT Std 45 Light" w:hAnsi="Frutiger LT Std 45 Light" w:cs="Arial"/>
                <w:color w:val="000000"/>
              </w:rPr>
              <w:t>Award for which we are entering (please select):</w:t>
            </w:r>
          </w:p>
          <w:p w14:paraId="4D3A2914" w14:textId="7F264E22" w:rsidR="00CA01FE" w:rsidRPr="00D333DF" w:rsidRDefault="008A7F31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-659623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A01FE">
              <w:rPr>
                <w:rFonts w:ascii="Frutiger LT Std 45 Light" w:hAnsi="Frutiger LT Std 45 Light" w:cs="Arial"/>
                <w:color w:val="000000"/>
              </w:rPr>
              <w:t xml:space="preserve"> </w:t>
            </w:r>
            <w:r w:rsidR="00CA01FE" w:rsidRPr="00D333DF">
              <w:rPr>
                <w:rFonts w:ascii="Frutiger LT Std 45 Light" w:hAnsi="Frutiger LT Std 45 Light" w:cs="Arial"/>
                <w:color w:val="000000"/>
              </w:rPr>
              <w:t xml:space="preserve">Malcolm </w:t>
            </w:r>
            <w:proofErr w:type="spellStart"/>
            <w:r w:rsidR="00CA01FE" w:rsidRPr="00D333DF">
              <w:rPr>
                <w:rFonts w:ascii="Frutiger LT Std 45 Light" w:hAnsi="Frutiger LT Std 45 Light" w:cs="Arial"/>
                <w:color w:val="000000"/>
              </w:rPr>
              <w:t>Gibbins</w:t>
            </w:r>
            <w:proofErr w:type="spellEnd"/>
            <w:r w:rsidR="00CA01FE" w:rsidRPr="00D333DF">
              <w:rPr>
                <w:rFonts w:ascii="Frutiger LT Std 45 Light" w:hAnsi="Frutiger LT Std 45 Light" w:cs="Arial"/>
                <w:color w:val="000000"/>
              </w:rPr>
              <w:t xml:space="preserve"> Cup (primary schools and community partners)</w:t>
            </w:r>
          </w:p>
          <w:p w14:paraId="4B46C659" w14:textId="77777777" w:rsidR="00CA01FE" w:rsidRPr="00D333DF" w:rsidRDefault="008A7F31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162218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A01FE">
              <w:rPr>
                <w:rFonts w:ascii="Frutiger LT Std 45 Light" w:hAnsi="Frutiger LT Std 45 Light" w:cs="Arial"/>
                <w:color w:val="000000"/>
              </w:rPr>
              <w:t xml:space="preserve"> </w:t>
            </w:r>
            <w:r w:rsidR="00CA01FE" w:rsidRPr="00D333DF">
              <w:rPr>
                <w:rFonts w:ascii="Frutiger LT Std 45 Light" w:hAnsi="Frutiger LT Std 45 Light" w:cs="Arial"/>
                <w:color w:val="000000"/>
              </w:rPr>
              <w:t>Jubilee Cup (secondary schools and community partners)</w:t>
            </w:r>
          </w:p>
          <w:p w14:paraId="75341540" w14:textId="77777777" w:rsidR="00CA01FE" w:rsidRPr="00D333DF" w:rsidRDefault="008A7F31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1239667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A01FE">
              <w:rPr>
                <w:rFonts w:ascii="Frutiger LT Std 45 Light" w:hAnsi="Frutiger LT Std 45 Light" w:cs="Arial"/>
                <w:color w:val="000000"/>
              </w:rPr>
              <w:t xml:space="preserve"> </w:t>
            </w:r>
            <w:r w:rsidR="00CA01FE" w:rsidRPr="00D333DF">
              <w:rPr>
                <w:rFonts w:ascii="Frutiger LT Std 45 Light" w:hAnsi="Frutiger LT Std 45 Light" w:cs="Arial"/>
                <w:color w:val="000000"/>
              </w:rPr>
              <w:t xml:space="preserve">Work experience/Internship company of the year </w:t>
            </w:r>
          </w:p>
          <w:p w14:paraId="6A203F0B" w14:textId="77777777" w:rsidR="00CA01FE" w:rsidRPr="00D333DF" w:rsidRDefault="008A7F31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ind w:left="720"/>
              <w:rPr>
                <w:rFonts w:ascii="Frutiger LT Std 45 Light" w:hAnsi="Frutiger LT Std 45 Light" w:cs="Arial"/>
                <w:color w:val="000000"/>
              </w:rPr>
            </w:pPr>
            <w:sdt>
              <w:sdtPr>
                <w:rPr>
                  <w:rFonts w:ascii="Frutiger LT Std 45 Light" w:hAnsi="Frutiger LT Std 45 Light" w:cs="Arial"/>
                  <w:color w:val="000000"/>
                </w:rPr>
                <w:id w:val="-88510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01FE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CA01FE">
              <w:rPr>
                <w:rFonts w:ascii="Frutiger LT Std 45 Light" w:hAnsi="Frutiger LT Std 45 Light" w:cs="Arial"/>
                <w:color w:val="000000"/>
              </w:rPr>
              <w:t xml:space="preserve"> </w:t>
            </w:r>
            <w:r w:rsidR="00CA01FE" w:rsidRPr="00D333DF">
              <w:rPr>
                <w:rFonts w:ascii="Frutiger LT Std 45 Light" w:hAnsi="Frutiger LT Std 45 Light" w:cs="Arial"/>
                <w:color w:val="000000"/>
              </w:rPr>
              <w:t>Apprenticeship company of the year</w:t>
            </w:r>
          </w:p>
        </w:tc>
      </w:tr>
    </w:tbl>
    <w:p w14:paraId="3D91CA34" w14:textId="77777777" w:rsidR="00CA01FE" w:rsidRDefault="00CA01FE" w:rsidP="00CA01FE">
      <w:pPr>
        <w:widowControl w:val="0"/>
        <w:autoSpaceDE w:val="0"/>
        <w:autoSpaceDN w:val="0"/>
        <w:adjustRightInd w:val="0"/>
        <w:spacing w:before="10" w:line="240" w:lineRule="exact"/>
        <w:rPr>
          <w:rFonts w:ascii="Frutiger LT Std 45 Light" w:hAnsi="Frutiger LT Std 45 Light" w:cs="Arial"/>
          <w:color w:val="00000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817"/>
        <w:gridCol w:w="4394"/>
        <w:gridCol w:w="851"/>
        <w:gridCol w:w="2460"/>
      </w:tblGrid>
      <w:tr w:rsidR="00CA01FE" w:rsidRPr="00AD4940" w14:paraId="2E7529D1" w14:textId="77777777" w:rsidTr="000418EA">
        <w:tc>
          <w:tcPr>
            <w:tcW w:w="8522" w:type="dxa"/>
            <w:gridSpan w:val="4"/>
            <w:shd w:val="clear" w:color="auto" w:fill="1899C2"/>
          </w:tcPr>
          <w:p w14:paraId="1D06F1C1" w14:textId="77777777" w:rsidR="00CA01FE" w:rsidRPr="00AD4940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SECTION 2: CONTACT INFORMATION</w:t>
            </w:r>
          </w:p>
        </w:tc>
      </w:tr>
      <w:tr w:rsidR="00CA01FE" w:rsidRPr="00D333DF" w14:paraId="193BBC7B" w14:textId="77777777" w:rsidTr="000418EA">
        <w:tc>
          <w:tcPr>
            <w:tcW w:w="8522" w:type="dxa"/>
            <w:gridSpan w:val="4"/>
            <w:shd w:val="clear" w:color="auto" w:fill="1899C2"/>
          </w:tcPr>
          <w:p w14:paraId="5FD21350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pacing w:val="2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Schoo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l address (if applicable/ making submission)</w:t>
            </w:r>
          </w:p>
        </w:tc>
      </w:tr>
      <w:tr w:rsidR="00CA01FE" w:rsidRPr="00D333DF" w14:paraId="1B6F7543" w14:textId="77777777" w:rsidTr="000418EA">
        <w:sdt>
          <w:sdtPr>
            <w:rPr>
              <w:rFonts w:ascii="Frutiger LT Std 45 Light" w:hAnsi="Frutiger LT Std 45 Light" w:cs="Arial"/>
              <w:color w:val="000000"/>
            </w:rPr>
            <w:id w:val="1413127569"/>
          </w:sdtPr>
          <w:sdtEndPr/>
          <w:sdtContent>
            <w:tc>
              <w:tcPr>
                <w:tcW w:w="8522" w:type="dxa"/>
                <w:gridSpan w:val="4"/>
              </w:tcPr>
              <w:p w14:paraId="23BA7B0D" w14:textId="77777777" w:rsidR="00CA01FE" w:rsidRPr="003739F9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 w:themeColor="text1"/>
                  </w:rPr>
                </w:pPr>
              </w:p>
              <w:p w14:paraId="440F5653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</w:rPr>
                </w:pPr>
              </w:p>
            </w:tc>
          </w:sdtContent>
        </w:sdt>
      </w:tr>
      <w:tr w:rsidR="00CA01FE" w:rsidRPr="00D333DF" w14:paraId="6447CC48" w14:textId="77777777" w:rsidTr="000418EA">
        <w:tc>
          <w:tcPr>
            <w:tcW w:w="817" w:type="dxa"/>
            <w:tcBorders>
              <w:bottom w:val="single" w:sz="18" w:space="0" w:color="1899C2"/>
            </w:tcBorders>
            <w:shd w:val="clear" w:color="auto" w:fill="1899C2"/>
          </w:tcPr>
          <w:p w14:paraId="1DF24D47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2"/>
              </w:rPr>
              <w:t>E-mail</w:t>
            </w:r>
          </w:p>
        </w:tc>
        <w:tc>
          <w:tcPr>
            <w:tcW w:w="4394" w:type="dxa"/>
            <w:tcBorders>
              <w:bottom w:val="single" w:sz="18" w:space="0" w:color="1899C2"/>
            </w:tcBorders>
          </w:tcPr>
          <w:p w14:paraId="738B70A3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</w:p>
        </w:tc>
        <w:tc>
          <w:tcPr>
            <w:tcW w:w="851" w:type="dxa"/>
            <w:tcBorders>
              <w:bottom w:val="single" w:sz="18" w:space="0" w:color="1899C2"/>
            </w:tcBorders>
            <w:shd w:val="clear" w:color="auto" w:fill="1899C2"/>
          </w:tcPr>
          <w:p w14:paraId="476D00DF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Tel</w:t>
            </w:r>
          </w:p>
        </w:tc>
        <w:tc>
          <w:tcPr>
            <w:tcW w:w="2460" w:type="dxa"/>
            <w:tcBorders>
              <w:bottom w:val="single" w:sz="18" w:space="0" w:color="1899C2"/>
            </w:tcBorders>
          </w:tcPr>
          <w:p w14:paraId="3BC734F7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</w:p>
        </w:tc>
      </w:tr>
      <w:tr w:rsidR="00CA01FE" w:rsidRPr="00D333DF" w14:paraId="6B5778DF" w14:textId="77777777" w:rsidTr="000418EA">
        <w:tc>
          <w:tcPr>
            <w:tcW w:w="8522" w:type="dxa"/>
            <w:gridSpan w:val="4"/>
            <w:shd w:val="clear" w:color="auto" w:fill="1899C2"/>
          </w:tcPr>
          <w:p w14:paraId="3174DD38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Communit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y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6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Partner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 xml:space="preserve"> address (if applicable/ making submission)</w:t>
            </w:r>
          </w:p>
        </w:tc>
      </w:tr>
      <w:tr w:rsidR="00CA01FE" w:rsidRPr="00D333DF" w14:paraId="7A4FA0A8" w14:textId="77777777" w:rsidTr="000418EA">
        <w:sdt>
          <w:sdtPr>
            <w:rPr>
              <w:rFonts w:ascii="Frutiger LT Std 45 Light" w:hAnsi="Frutiger LT Std 45 Light" w:cs="Arial"/>
              <w:color w:val="000000"/>
            </w:rPr>
            <w:id w:val="-614437422"/>
          </w:sdtPr>
          <w:sdtEndPr/>
          <w:sdtContent>
            <w:tc>
              <w:tcPr>
                <w:tcW w:w="8522" w:type="dxa"/>
                <w:gridSpan w:val="4"/>
              </w:tcPr>
              <w:p w14:paraId="15C4E073" w14:textId="77777777" w:rsidR="00CA01FE" w:rsidRPr="003739F9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 w:themeColor="text1"/>
                  </w:rPr>
                </w:pPr>
              </w:p>
              <w:p w14:paraId="3CE362BC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0" w:line="240" w:lineRule="exact"/>
                  <w:rPr>
                    <w:rFonts w:ascii="Frutiger LT Std 45 Light" w:hAnsi="Frutiger LT Std 45 Light" w:cs="Arial"/>
                    <w:color w:val="000000"/>
                  </w:rPr>
                </w:pPr>
              </w:p>
            </w:tc>
          </w:sdtContent>
        </w:sdt>
      </w:tr>
      <w:tr w:rsidR="00CA01FE" w:rsidRPr="00D333DF" w14:paraId="4B8F0DF4" w14:textId="77777777" w:rsidTr="000418EA">
        <w:tc>
          <w:tcPr>
            <w:tcW w:w="817" w:type="dxa"/>
            <w:shd w:val="clear" w:color="auto" w:fill="1899C2"/>
          </w:tcPr>
          <w:p w14:paraId="5BD34F7B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E-mail</w:t>
            </w:r>
          </w:p>
        </w:tc>
        <w:tc>
          <w:tcPr>
            <w:tcW w:w="4394" w:type="dxa"/>
          </w:tcPr>
          <w:p w14:paraId="549D04AA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</w:p>
        </w:tc>
        <w:tc>
          <w:tcPr>
            <w:tcW w:w="851" w:type="dxa"/>
            <w:shd w:val="clear" w:color="auto" w:fill="1899C2"/>
          </w:tcPr>
          <w:p w14:paraId="26C8C593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2"/>
              </w:rPr>
              <w:t>Tel</w:t>
            </w:r>
          </w:p>
        </w:tc>
        <w:tc>
          <w:tcPr>
            <w:tcW w:w="2460" w:type="dxa"/>
          </w:tcPr>
          <w:p w14:paraId="7F506DBE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0" w:line="240" w:lineRule="exact"/>
              <w:rPr>
                <w:rFonts w:ascii="Frutiger LT Std 45 Light" w:hAnsi="Frutiger LT Std 45 Light" w:cs="Arial"/>
                <w:color w:val="000000"/>
              </w:rPr>
            </w:pPr>
          </w:p>
        </w:tc>
      </w:tr>
    </w:tbl>
    <w:p w14:paraId="4A173443" w14:textId="77777777" w:rsidR="00CA01FE" w:rsidRDefault="00CA01FE" w:rsidP="00CA01FE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color w:val="221F1F"/>
          <w:spacing w:val="1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3510"/>
        <w:gridCol w:w="1701"/>
        <w:gridCol w:w="851"/>
        <w:gridCol w:w="2460"/>
      </w:tblGrid>
      <w:tr w:rsidR="00CA01FE" w:rsidRPr="003B737D" w14:paraId="7492DEF4" w14:textId="77777777" w:rsidTr="000418EA">
        <w:tc>
          <w:tcPr>
            <w:tcW w:w="8522" w:type="dxa"/>
            <w:gridSpan w:val="4"/>
            <w:shd w:val="clear" w:color="auto" w:fill="1899C2"/>
          </w:tcPr>
          <w:p w14:paraId="773CDA62" w14:textId="77777777" w:rsidR="00CA01FE" w:rsidRPr="003B737D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pacing w:val="1"/>
                <w:sz w:val="28"/>
                <w:szCs w:val="20"/>
              </w:rPr>
            </w:pPr>
            <w:r w:rsidRPr="003B737D">
              <w:rPr>
                <w:rFonts w:ascii="Frutiger LT Std 45 Light" w:hAnsi="Frutiger LT Std 45 Light" w:cs="Arial"/>
                <w:b/>
                <w:color w:val="FFFFFF" w:themeColor="background1"/>
                <w:spacing w:val="1"/>
                <w:sz w:val="28"/>
                <w:szCs w:val="20"/>
              </w:rPr>
              <w:t>SECTION 3: PROJECT SCOPE</w:t>
            </w:r>
          </w:p>
        </w:tc>
      </w:tr>
      <w:tr w:rsidR="00CA01FE" w:rsidRPr="00D333DF" w14:paraId="39ED81D8" w14:textId="77777777" w:rsidTr="000418EA">
        <w:tc>
          <w:tcPr>
            <w:tcW w:w="3510" w:type="dxa"/>
            <w:tcBorders>
              <w:bottom w:val="single" w:sz="18" w:space="0" w:color="1899C2"/>
            </w:tcBorders>
            <w:shd w:val="clear" w:color="auto" w:fill="1899C2"/>
          </w:tcPr>
          <w:p w14:paraId="4180327F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Numbe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young people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involve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d</w:t>
            </w:r>
          </w:p>
        </w:tc>
        <w:tc>
          <w:tcPr>
            <w:tcW w:w="1701" w:type="dxa"/>
            <w:tcBorders>
              <w:bottom w:val="single" w:sz="18" w:space="0" w:color="1899C2"/>
            </w:tcBorders>
          </w:tcPr>
          <w:p w14:paraId="6E1E15B7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</w:rPr>
            </w:pPr>
          </w:p>
        </w:tc>
        <w:tc>
          <w:tcPr>
            <w:tcW w:w="851" w:type="dxa"/>
            <w:tcBorders>
              <w:bottom w:val="single" w:sz="18" w:space="0" w:color="1899C2"/>
            </w:tcBorders>
            <w:shd w:val="clear" w:color="auto" w:fill="1899C2"/>
          </w:tcPr>
          <w:p w14:paraId="1333F6AF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221F1F"/>
                <w:spacing w:val="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</w:rPr>
              <w:t>Age</w:t>
            </w:r>
          </w:p>
        </w:tc>
        <w:sdt>
          <w:sdtPr>
            <w:rPr>
              <w:rFonts w:ascii="Frutiger LT Std 45 Light" w:hAnsi="Frutiger LT Std 45 Light" w:cs="Arial"/>
              <w:color w:val="221F1F"/>
              <w:spacing w:val="1"/>
            </w:rPr>
            <w:id w:val="-1021928556"/>
            <w:showingPlcHdr/>
          </w:sdtPr>
          <w:sdtEndPr/>
          <w:sdtContent>
            <w:tc>
              <w:tcPr>
                <w:tcW w:w="2460" w:type="dxa"/>
                <w:tcBorders>
                  <w:bottom w:val="single" w:sz="18" w:space="0" w:color="1899C2"/>
                </w:tcBorders>
              </w:tcPr>
              <w:p w14:paraId="4B8B4BF3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</w:rPr>
                </w:pPr>
                <w:r>
                  <w:rPr>
                    <w:rFonts w:ascii="Frutiger LT Std 45 Light" w:hAnsi="Frutiger LT Std 45 Light" w:cs="Arial"/>
                    <w:color w:val="221F1F"/>
                    <w:spacing w:val="1"/>
                  </w:rPr>
                  <w:t xml:space="preserve">     </w:t>
                </w:r>
              </w:p>
            </w:tc>
          </w:sdtContent>
        </w:sdt>
      </w:tr>
      <w:tr w:rsidR="00CA01FE" w:rsidRPr="00D333DF" w14:paraId="41D29D4A" w14:textId="77777777" w:rsidTr="000418EA">
        <w:tc>
          <w:tcPr>
            <w:tcW w:w="8522" w:type="dxa"/>
            <w:gridSpan w:val="4"/>
            <w:shd w:val="clear" w:color="auto" w:fill="1899C2"/>
          </w:tcPr>
          <w:p w14:paraId="679B09C4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Name(s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)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teacher(s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)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placemen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wit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h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5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1"/>
                <w:position w:val="-1"/>
              </w:rPr>
              <w:t>organisation (if applicable)</w:t>
            </w:r>
          </w:p>
        </w:tc>
      </w:tr>
      <w:tr w:rsidR="00CA01FE" w:rsidRPr="00D333DF" w14:paraId="4D0F1EEB" w14:textId="77777777" w:rsidTr="000418EA">
        <w:sdt>
          <w:sdtPr>
            <w:rPr>
              <w:rFonts w:ascii="Frutiger LT Std 45 Light" w:hAnsi="Frutiger LT Std 45 Light" w:cs="Arial"/>
              <w:color w:val="221F1F"/>
              <w:spacing w:val="1"/>
            </w:rPr>
            <w:id w:val="-466441445"/>
            <w:showingPlcHdr/>
          </w:sdtPr>
          <w:sdtEndPr/>
          <w:sdtContent>
            <w:tc>
              <w:tcPr>
                <w:tcW w:w="8522" w:type="dxa"/>
                <w:gridSpan w:val="4"/>
              </w:tcPr>
              <w:p w14:paraId="47E8E7BD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221F1F"/>
                    <w:spacing w:val="1"/>
                  </w:rPr>
                </w:pPr>
                <w:r>
                  <w:rPr>
                    <w:rFonts w:ascii="Frutiger LT Std 45 Light" w:hAnsi="Frutiger LT Std 45 Light" w:cs="Arial"/>
                    <w:color w:val="221F1F"/>
                    <w:spacing w:val="1"/>
                  </w:rPr>
                  <w:t xml:space="preserve">     </w:t>
                </w:r>
              </w:p>
            </w:tc>
          </w:sdtContent>
        </w:sdt>
      </w:tr>
    </w:tbl>
    <w:p w14:paraId="5821EE5E" w14:textId="77777777" w:rsidR="00CA01FE" w:rsidRPr="00D3242A" w:rsidRDefault="00CA01FE" w:rsidP="00CA01FE">
      <w:pPr>
        <w:widowControl w:val="0"/>
        <w:autoSpaceDE w:val="0"/>
        <w:autoSpaceDN w:val="0"/>
        <w:adjustRightInd w:val="0"/>
        <w:spacing w:before="17" w:line="260" w:lineRule="exact"/>
        <w:rPr>
          <w:rFonts w:ascii="Frutiger LT Std 45 Light" w:hAnsi="Frutiger LT Std 45 Light" w:cs="Arial"/>
          <w:color w:val="000000"/>
          <w:sz w:val="16"/>
          <w:szCs w:val="26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CA01FE" w:rsidRPr="00D3242A" w14:paraId="46D7B52D" w14:textId="77777777" w:rsidTr="000418EA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14:paraId="28C2738D" w14:textId="77777777" w:rsidR="00CA01FE" w:rsidRPr="00D3242A" w:rsidRDefault="00CA01FE" w:rsidP="000418EA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Frutiger LT Std 45 Light" w:hAnsi="Frutiger LT Std 45 Light" w:cs="Arial"/>
                <w:b/>
                <w:color w:val="FFFFFF" w:themeColor="background1"/>
                <w:spacing w:val="2"/>
                <w:sz w:val="28"/>
                <w:szCs w:val="28"/>
              </w:rPr>
            </w:pPr>
            <w:r w:rsidRPr="00D3242A">
              <w:rPr>
                <w:rFonts w:ascii="Frutiger LT Std 45 Light" w:hAnsi="Frutiger LT Std 45 Light" w:cs="Arial"/>
                <w:b/>
                <w:color w:val="FFFFFF" w:themeColor="background1"/>
                <w:spacing w:val="2"/>
                <w:sz w:val="28"/>
                <w:szCs w:val="28"/>
              </w:rPr>
              <w:lastRenderedPageBreak/>
              <w:t>SECTION 4: LEARNING OUTCOMES</w:t>
            </w:r>
          </w:p>
        </w:tc>
      </w:tr>
      <w:tr w:rsidR="00CA01FE" w:rsidRPr="00D333DF" w14:paraId="37C969E9" w14:textId="77777777" w:rsidTr="000418EA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</w:tcPr>
          <w:p w14:paraId="5C4E47BA" w14:textId="77777777" w:rsidR="00CA01FE" w:rsidRPr="00B417DA" w:rsidRDefault="00CA01FE" w:rsidP="000418EA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Frutiger LT Std 45 Light" w:hAnsi="Frutiger LT Std 45 Light" w:cs="Arial"/>
                <w:i/>
                <w:color w:val="000000"/>
              </w:rPr>
            </w:pPr>
            <w:r w:rsidRPr="00B417DA">
              <w:rPr>
                <w:rFonts w:ascii="Frutiger LT Std 45 Light" w:hAnsi="Frutiger LT Std 45 Light" w:cs="Arial"/>
                <w:i/>
                <w:color w:val="000000"/>
                <w:spacing w:val="-2"/>
              </w:rPr>
              <w:t>Summarise curriculu</w:t>
            </w:r>
            <w:r w:rsidRPr="00B417DA">
              <w:rPr>
                <w:rFonts w:ascii="Frutiger LT Std 45 Light" w:hAnsi="Frutiger LT Std 45 Light" w:cs="Arial"/>
                <w:i/>
                <w:color w:val="000000"/>
              </w:rPr>
              <w:t>m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pacing w:val="-13"/>
              </w:rPr>
              <w:t xml:space="preserve"> </w:t>
            </w:r>
            <w:r w:rsidRPr="00B417DA">
              <w:rPr>
                <w:rFonts w:ascii="Frutiger LT Std 45 Light" w:hAnsi="Frutiger LT Std 45 Light" w:cs="Arial"/>
                <w:i/>
                <w:color w:val="000000"/>
                <w:spacing w:val="-2"/>
              </w:rPr>
              <w:t>areas covered and learning outcomes, whether for a collaborative project, work experience/ internship or Apprenticeship programme.</w:t>
            </w:r>
          </w:p>
          <w:sdt>
            <w:sdtPr>
              <w:rPr>
                <w:rFonts w:asciiTheme="minorHAnsi" w:hAnsiTheme="minorHAnsi" w:cstheme="minorBidi"/>
                <w:sz w:val="24"/>
                <w:szCs w:val="24"/>
              </w:rPr>
              <w:id w:val="-1927645419"/>
            </w:sdtPr>
            <w:sdtEndPr>
              <w:rPr>
                <w:rFonts w:ascii="Frutiger LT Std 45 Light" w:hAnsi="Frutiger LT Std 45 Light" w:cs="Arial"/>
                <w:color w:val="000000"/>
                <w:sz w:val="22"/>
                <w:szCs w:val="22"/>
              </w:rPr>
            </w:sdtEndPr>
            <w:sdtContent>
              <w:p w14:paraId="4222963E" w14:textId="77777777" w:rsidR="00CA01FE" w:rsidRDefault="00CA01FE" w:rsidP="000418EA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ind w:left="360"/>
                  <w:rPr>
                    <w:rFonts w:asciiTheme="minorHAnsi" w:hAnsiTheme="minorHAnsi" w:cstheme="minorBidi"/>
                    <w:sz w:val="24"/>
                    <w:szCs w:val="24"/>
                  </w:rPr>
                </w:pPr>
              </w:p>
              <w:p w14:paraId="43EAA309" w14:textId="77777777" w:rsidR="00CA01FE" w:rsidRPr="003C5C2B" w:rsidRDefault="00CA01FE" w:rsidP="000418EA">
                <w:pPr>
                  <w:pStyle w:val="ListParagraph"/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ind w:left="360"/>
                  <w:rPr>
                    <w:rFonts w:ascii="Frutiger LT Std 45 Light" w:hAnsi="Frutiger LT Std 45 Light" w:cs="Arial"/>
                    <w:color w:val="000000"/>
                  </w:rPr>
                </w:pPr>
              </w:p>
              <w:p w14:paraId="1B7D7A4C" w14:textId="77777777" w:rsidR="00CA01FE" w:rsidRPr="00D333DF" w:rsidRDefault="008A7F31" w:rsidP="000418EA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</w:rPr>
                </w:pPr>
              </w:p>
            </w:sdtContent>
          </w:sdt>
        </w:tc>
      </w:tr>
      <w:tr w:rsidR="00CA01FE" w:rsidRPr="00D333DF" w14:paraId="67FDD9F1" w14:textId="77777777" w:rsidTr="000418EA"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  <w:shd w:val="clear" w:color="auto" w:fill="1899C2"/>
          </w:tcPr>
          <w:p w14:paraId="44F0E13E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spacing w:before="17" w:line="260" w:lineRule="exact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Sign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</w:rPr>
              <w:t>a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ture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of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6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t>teacher, tutor or community partner leading programme delivery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</w:rPr>
              <w:br w:type="page"/>
            </w:r>
          </w:p>
        </w:tc>
      </w:tr>
      <w:tr w:rsidR="00CA01FE" w:rsidRPr="00D333DF" w14:paraId="3BB434B8" w14:textId="77777777" w:rsidTr="000418EA">
        <w:trPr>
          <w:trHeight w:val="641"/>
        </w:trPr>
        <w:tc>
          <w:tcPr>
            <w:tcW w:w="8556" w:type="dxa"/>
            <w:tcBorders>
              <w:top w:val="single" w:sz="18" w:space="0" w:color="1899C2"/>
              <w:left w:val="single" w:sz="18" w:space="0" w:color="1899C2"/>
              <w:bottom w:val="single" w:sz="18" w:space="0" w:color="1899C2"/>
              <w:right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</w:rPr>
              <w:id w:val="-1500344602"/>
              <w:showingPlcHdr/>
            </w:sdtPr>
            <w:sdtEndPr/>
            <w:sdtContent>
              <w:p w14:paraId="109EEB43" w14:textId="77777777" w:rsidR="00CA01FE" w:rsidRPr="00D333DF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17" w:line="260" w:lineRule="exact"/>
                  <w:rPr>
                    <w:rFonts w:ascii="Frutiger LT Std 45 Light" w:hAnsi="Frutiger LT Std 45 Light" w:cs="Arial"/>
                    <w:color w:val="000000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</w:rPr>
                  <w:t xml:space="preserve">     </w:t>
                </w:r>
              </w:p>
            </w:sdtContent>
          </w:sdt>
        </w:tc>
      </w:tr>
      <w:tr w:rsidR="00CA01FE" w:rsidRPr="00242421" w14:paraId="2E326D18" w14:textId="77777777" w:rsidTr="000418EA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shd w:val="clear" w:color="auto" w:fill="1899C2"/>
          </w:tcPr>
          <w:p w14:paraId="0B574659" w14:textId="77777777" w:rsidR="00CA01FE" w:rsidRPr="00AD4940" w:rsidRDefault="00CA01FE" w:rsidP="000418EA">
            <w:pPr>
              <w:widowControl w:val="0"/>
              <w:autoSpaceDE w:val="0"/>
              <w:autoSpaceDN w:val="0"/>
              <w:adjustRightInd w:val="0"/>
              <w:spacing w:before="62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SECTION 5: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 xml:space="preserve">PARTNER 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INVO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2"/>
                <w:sz w:val="28"/>
                <w:szCs w:val="28"/>
              </w:rPr>
              <w:t>L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VEMEN</w:t>
            </w:r>
            <w:r w:rsidRPr="00AD4940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T</w:t>
            </w:r>
            <w:r>
              <w:rPr>
                <w:rFonts w:ascii="Frutiger LT Std 45 Light" w:hAnsi="Frutiger LT Std 45 Light" w:cs="Arial"/>
                <w:b/>
                <w:color w:val="FFFFFF" w:themeColor="background1"/>
                <w:spacing w:val="-3"/>
                <w:sz w:val="28"/>
                <w:szCs w:val="28"/>
              </w:rPr>
              <w:t xml:space="preserve"> AND IMPACT</w:t>
            </w:r>
          </w:p>
        </w:tc>
      </w:tr>
      <w:tr w:rsidR="00CA01FE" w14:paraId="6F4ED4F3" w14:textId="77777777" w:rsidTr="000418EA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tcBorders>
              <w:bottom w:val="single" w:sz="18" w:space="0" w:color="1899C2"/>
            </w:tcBorders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</w:rPr>
              <w:id w:val="-109362497"/>
            </w:sdtPr>
            <w:sdtEndPr/>
            <w:sdtContent>
              <w:p w14:paraId="5F90045D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33044B0A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46BF7DA6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3B4419EE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3EA38405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220C9560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7CB4A62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2CF16885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444384C4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6D4933DC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2C5764E7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2FC6ADA3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74001722" w14:textId="77777777" w:rsidR="00CA01FE" w:rsidRPr="00F44396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42847A26" w14:textId="77777777" w:rsidR="00CA01FE" w:rsidRPr="00F44396" w:rsidRDefault="008A7F31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</w:sdtContent>
          </w:sdt>
        </w:tc>
      </w:tr>
      <w:tr w:rsidR="00CA01FE" w:rsidRPr="00D333DF" w14:paraId="13966943" w14:textId="77777777" w:rsidTr="000418EA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tc>
          <w:tcPr>
            <w:tcW w:w="8556" w:type="dxa"/>
            <w:shd w:val="clear" w:color="auto" w:fill="1899C2"/>
          </w:tcPr>
          <w:p w14:paraId="3E4C639E" w14:textId="77777777" w:rsidR="00CA01FE" w:rsidRPr="00D333DF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Sign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7"/>
                <w:position w:val="-1"/>
              </w:rPr>
              <w:t>a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ture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of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3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teacher/ tutor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</w:rPr>
              <w:t xml:space="preserve"> 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invo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spacing w:val="-19"/>
                <w:position w:val="-1"/>
              </w:rPr>
              <w:t>l</w:t>
            </w:r>
            <w:r w:rsidRPr="00D333DF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ved</w:t>
            </w:r>
          </w:p>
        </w:tc>
      </w:tr>
      <w:tr w:rsidR="00CA01FE" w14:paraId="15AFE263" w14:textId="77777777" w:rsidTr="000418EA">
        <w:tblPrEx>
          <w:tblBorders>
            <w:top w:val="single" w:sz="18" w:space="0" w:color="1899C2"/>
            <w:left w:val="single" w:sz="18" w:space="0" w:color="1899C2"/>
            <w:bottom w:val="single" w:sz="18" w:space="0" w:color="1899C2"/>
            <w:right w:val="single" w:sz="18" w:space="0" w:color="1899C2"/>
            <w:insideH w:val="single" w:sz="18" w:space="0" w:color="1899C2"/>
            <w:insideV w:val="single" w:sz="18" w:space="0" w:color="1899C2"/>
          </w:tblBorders>
        </w:tblPrEx>
        <w:sdt>
          <w:sdtPr>
            <w:rPr>
              <w:rFonts w:ascii="Frutiger LT Std 45 Light" w:hAnsi="Frutiger LT Std 45 Light" w:cs="Arial"/>
              <w:color w:val="000000"/>
              <w:spacing w:val="-2"/>
              <w:sz w:val="18"/>
              <w:szCs w:val="28"/>
            </w:rPr>
            <w:id w:val="1555347744"/>
            <w:showingPlcHdr/>
          </w:sdtPr>
          <w:sdtEndPr/>
          <w:sdtContent>
            <w:tc>
              <w:tcPr>
                <w:tcW w:w="8556" w:type="dxa"/>
                <w:tcBorders>
                  <w:bottom w:val="single" w:sz="18" w:space="0" w:color="1899C2"/>
                </w:tcBorders>
              </w:tcPr>
              <w:p w14:paraId="0C50E00C" w14:textId="77777777" w:rsidR="00CA01FE" w:rsidRPr="00242421" w:rsidRDefault="00CA01FE" w:rsidP="000418EA">
                <w:pPr>
                  <w:widowControl w:val="0"/>
                  <w:autoSpaceDE w:val="0"/>
                  <w:autoSpaceDN w:val="0"/>
                  <w:adjustRightInd w:val="0"/>
                  <w:spacing w:before="62"/>
                  <w:rPr>
                    <w:rFonts w:ascii="Frutiger LT Std 45 Light" w:hAnsi="Frutiger LT Std 45 Light" w:cs="Arial"/>
                    <w:color w:val="000000"/>
                    <w:spacing w:val="-2"/>
                    <w:sz w:val="18"/>
                    <w:szCs w:val="28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18"/>
                    <w:szCs w:val="28"/>
                  </w:rPr>
                  <w:t xml:space="preserve">     </w:t>
                </w:r>
              </w:p>
            </w:tc>
          </w:sdtContent>
        </w:sdt>
      </w:tr>
    </w:tbl>
    <w:p w14:paraId="178CA205" w14:textId="77777777" w:rsidR="00CA01FE" w:rsidRDefault="00CA01FE" w:rsidP="00CA01FE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p w14:paraId="61E00BAA" w14:textId="77777777" w:rsidR="00BA4123" w:rsidRPr="00B42430" w:rsidRDefault="00BA4123" w:rsidP="00CA01FE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  <w:sz w:val="20"/>
          <w:szCs w:val="20"/>
        </w:rPr>
      </w:pPr>
    </w:p>
    <w:tbl>
      <w:tblPr>
        <w:tblStyle w:val="TableGrid"/>
        <w:tblW w:w="0" w:type="auto"/>
        <w:tblBorders>
          <w:top w:val="single" w:sz="18" w:space="0" w:color="1899C2"/>
          <w:left w:val="single" w:sz="18" w:space="0" w:color="1899C2"/>
          <w:bottom w:val="single" w:sz="18" w:space="0" w:color="1899C2"/>
          <w:right w:val="single" w:sz="18" w:space="0" w:color="1899C2"/>
          <w:insideH w:val="single" w:sz="18" w:space="0" w:color="1899C2"/>
          <w:insideV w:val="single" w:sz="18" w:space="0" w:color="1899C2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CA01FE" w:rsidRPr="00845628" w14:paraId="1F0071AD" w14:textId="77777777" w:rsidTr="000418EA">
        <w:tc>
          <w:tcPr>
            <w:tcW w:w="8522" w:type="dxa"/>
            <w:gridSpan w:val="2"/>
            <w:shd w:val="clear" w:color="auto" w:fill="1899C2"/>
          </w:tcPr>
          <w:p w14:paraId="09305A2F" w14:textId="77777777" w:rsidR="00CA01FE" w:rsidRPr="00845628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</w:pP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lastRenderedPageBreak/>
              <w:t xml:space="preserve">SECTION </w:t>
            </w:r>
            <w:r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6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2"/>
                <w:sz w:val="28"/>
                <w:szCs w:val="28"/>
              </w:rPr>
              <w:t>: FIFTY WORD SUMMA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pacing w:val="-7"/>
                <w:sz w:val="28"/>
                <w:szCs w:val="28"/>
              </w:rPr>
              <w:t>R</w:t>
            </w:r>
            <w:r w:rsidRPr="00845628">
              <w:rPr>
                <w:rFonts w:ascii="Frutiger LT Std 45 Light" w:hAnsi="Frutiger LT Std 45 Light" w:cs="Arial"/>
                <w:b/>
                <w:color w:val="FFFFFF" w:themeColor="background1"/>
                <w:sz w:val="28"/>
                <w:szCs w:val="28"/>
              </w:rPr>
              <w:t>Y</w:t>
            </w:r>
          </w:p>
        </w:tc>
      </w:tr>
      <w:tr w:rsidR="00CA01FE" w:rsidRPr="004A334C" w14:paraId="5FD54690" w14:textId="77777777" w:rsidTr="000418EA">
        <w:tc>
          <w:tcPr>
            <w:tcW w:w="8522" w:type="dxa"/>
            <w:gridSpan w:val="2"/>
            <w:tcBorders>
              <w:bottom w:val="single" w:sz="18" w:space="0" w:color="1899C2"/>
            </w:tcBorders>
          </w:tcPr>
          <w:p w14:paraId="6F15C0F4" w14:textId="77777777" w:rsidR="00CA01FE" w:rsidRPr="00F44396" w:rsidRDefault="00CA01FE" w:rsidP="000418EA">
            <w:pPr>
              <w:widowControl w:val="0"/>
              <w:autoSpaceDE w:val="0"/>
              <w:autoSpaceDN w:val="0"/>
              <w:adjustRightInd w:val="0"/>
              <w:spacing w:before="51"/>
              <w:rPr>
                <w:rFonts w:ascii="Frutiger LT Std 45 Light" w:hAnsi="Frutiger LT Std 45 Light" w:cs="Arial"/>
                <w:i/>
                <w:color w:val="000000"/>
              </w:rPr>
            </w:pP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>This should include key poin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pacing w:val="-5"/>
              </w:rPr>
              <w:t>t</w:t>
            </w: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>s from sections 4</w:t>
            </w:r>
            <w:r>
              <w:rPr>
                <w:rFonts w:ascii="Frutiger LT Std 45 Light" w:hAnsi="Frutiger LT Std 45 Light" w:cs="Arial"/>
                <w:i/>
                <w:color w:val="000000"/>
              </w:rPr>
              <w:t xml:space="preserve"> and</w:t>
            </w: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 xml:space="preserve"> 5.  The fi</w:t>
            </w:r>
            <w:r w:rsidRPr="00F44396">
              <w:rPr>
                <w:rFonts w:ascii="Frutiger LT Std 45 Light" w:hAnsi="Frutiger LT Std 45 Light" w:cs="Arial"/>
                <w:i/>
                <w:color w:val="000000"/>
                <w:spacing w:val="-5"/>
              </w:rPr>
              <w:t>f</w:t>
            </w: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 xml:space="preserve">ty word summary may be included in Spark! Partnership </w:t>
            </w:r>
            <w:r>
              <w:rPr>
                <w:rFonts w:ascii="Frutiger LT Std 45 Light" w:hAnsi="Frutiger LT Std 45 Light" w:cs="Arial"/>
                <w:i/>
                <w:color w:val="000000"/>
              </w:rPr>
              <w:t>Awards</w:t>
            </w:r>
            <w:r w:rsidRPr="00F44396">
              <w:rPr>
                <w:rFonts w:ascii="Frutiger LT Std 45 Light" w:hAnsi="Frutiger LT Std 45 Light" w:cs="Arial"/>
                <w:i/>
                <w:color w:val="000000"/>
              </w:rPr>
              <w:t xml:space="preserve"> publicity.</w:t>
            </w:r>
          </w:p>
          <w:sdt>
            <w:sdtPr>
              <w:rPr>
                <w:rFonts w:ascii="Frutiger LT Std 45 Light" w:hAnsi="Frutiger LT Std 45 Light" w:cs="Arial"/>
                <w:color w:val="000000"/>
                <w:spacing w:val="-2"/>
              </w:rPr>
              <w:id w:val="588428858"/>
            </w:sdtPr>
            <w:sdtEndPr/>
            <w:sdtContent>
              <w:p w14:paraId="309838F1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ACD4965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10858B59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6E3F9F22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19C8D856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49200DD2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6DBEFC11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2D8FCA7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696182D5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CE5225C" w14:textId="77777777" w:rsidR="00CA01FE" w:rsidRPr="004A334C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  <w:p w14:paraId="5D63FC5C" w14:textId="77777777" w:rsidR="00CA01FE" w:rsidRPr="004A334C" w:rsidRDefault="008A7F31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</w:rPr>
                </w:pPr>
              </w:p>
            </w:sdtContent>
          </w:sdt>
        </w:tc>
      </w:tr>
      <w:tr w:rsidR="00CA01FE" w:rsidRPr="004A334C" w14:paraId="5C31EEF8" w14:textId="77777777" w:rsidTr="000418EA">
        <w:tc>
          <w:tcPr>
            <w:tcW w:w="4261" w:type="dxa"/>
            <w:shd w:val="clear" w:color="auto" w:fill="1899C2"/>
          </w:tcPr>
          <w:p w14:paraId="1400E6CB" w14:textId="77777777" w:rsidR="00CA01FE" w:rsidRPr="004A334C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</w:rPr>
            </w:pP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Sign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9"/>
                <w:position w:val="-1"/>
              </w:rPr>
              <w:t>a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ture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</w:rPr>
              <w:t xml:space="preserve"> 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of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spacing w:val="-1"/>
                <w:position w:val="-1"/>
              </w:rPr>
              <w:t xml:space="preserve"> </w:t>
            </w:r>
            <w:r w:rsidRPr="004A334C">
              <w:rPr>
                <w:rFonts w:ascii="Frutiger LT Std 45 Light" w:hAnsi="Frutiger LT Std 45 Light" w:cs="Arial"/>
                <w:color w:val="FFFFFF" w:themeColor="background1"/>
                <w:position w:val="-1"/>
              </w:rPr>
              <w:t>Head teacher or Managing Director</w:t>
            </w:r>
          </w:p>
        </w:tc>
        <w:tc>
          <w:tcPr>
            <w:tcW w:w="4261" w:type="dxa"/>
            <w:shd w:val="clear" w:color="auto" w:fill="1899C2"/>
          </w:tcPr>
          <w:p w14:paraId="01A2C37B" w14:textId="77777777" w:rsidR="00CA01FE" w:rsidRPr="004A334C" w:rsidRDefault="00CA01FE" w:rsidP="000418EA">
            <w:pPr>
              <w:widowControl w:val="0"/>
              <w:autoSpaceDE w:val="0"/>
              <w:autoSpaceDN w:val="0"/>
              <w:adjustRightInd w:val="0"/>
              <w:rPr>
                <w:rFonts w:ascii="Frutiger LT Std 45 Light" w:hAnsi="Frutiger LT Std 45 Light" w:cs="Arial"/>
                <w:color w:val="FFFFFF" w:themeColor="background1"/>
                <w:spacing w:val="-2"/>
              </w:rPr>
            </w:pPr>
            <w:r w:rsidRPr="004A334C">
              <w:rPr>
                <w:rFonts w:ascii="Frutiger LT Std 45 Light" w:hAnsi="Frutiger LT Std 45 Light" w:cs="Arial"/>
                <w:color w:val="FFFFFF" w:themeColor="background1"/>
              </w:rPr>
              <w:t>Date</w:t>
            </w:r>
          </w:p>
        </w:tc>
      </w:tr>
      <w:tr w:rsidR="00CA01FE" w14:paraId="37C7520A" w14:textId="77777777" w:rsidTr="000418EA">
        <w:tc>
          <w:tcPr>
            <w:tcW w:w="4261" w:type="dxa"/>
          </w:tcPr>
          <w:sdt>
            <w:sdtPr>
              <w:rPr>
                <w:rFonts w:ascii="Frutiger LT Std 45 Light" w:hAnsi="Frutiger LT Std 45 Light" w:cs="Arial"/>
                <w:color w:val="000000"/>
                <w:spacing w:val="-2"/>
                <w:sz w:val="28"/>
                <w:szCs w:val="28"/>
              </w:rPr>
              <w:id w:val="1960920922"/>
              <w:showingPlcHdr/>
            </w:sdtPr>
            <w:sdtEndPr/>
            <w:sdtContent>
              <w:p w14:paraId="02A97D29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  <w:t xml:space="preserve">     </w:t>
                </w:r>
              </w:p>
            </w:sdtContent>
          </w:sdt>
        </w:tc>
        <w:sdt>
          <w:sdtPr>
            <w:rPr>
              <w:rFonts w:ascii="Frutiger LT Std 45 Light" w:hAnsi="Frutiger LT Std 45 Light" w:cs="Arial"/>
              <w:color w:val="000000"/>
              <w:spacing w:val="-2"/>
              <w:sz w:val="28"/>
              <w:szCs w:val="28"/>
            </w:rPr>
            <w:id w:val="897477941"/>
            <w:showingPlcHdr/>
          </w:sdtPr>
          <w:sdtEndPr/>
          <w:sdtContent>
            <w:tc>
              <w:tcPr>
                <w:tcW w:w="4261" w:type="dxa"/>
              </w:tcPr>
              <w:p w14:paraId="3B333D66" w14:textId="77777777" w:rsidR="00CA01FE" w:rsidRDefault="00CA01FE" w:rsidP="000418EA">
                <w:pPr>
                  <w:widowControl w:val="0"/>
                  <w:autoSpaceDE w:val="0"/>
                  <w:autoSpaceDN w:val="0"/>
                  <w:adjustRightInd w:val="0"/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</w:pPr>
                <w:r>
                  <w:rPr>
                    <w:rFonts w:ascii="Frutiger LT Std 45 Light" w:hAnsi="Frutiger LT Std 45 Light" w:cs="Arial"/>
                    <w:color w:val="000000"/>
                    <w:spacing w:val="-2"/>
                    <w:sz w:val="28"/>
                    <w:szCs w:val="28"/>
                  </w:rPr>
                  <w:t xml:space="preserve">     </w:t>
                </w:r>
              </w:p>
            </w:tc>
          </w:sdtContent>
        </w:sdt>
      </w:tr>
    </w:tbl>
    <w:p w14:paraId="74A32E42" w14:textId="77777777" w:rsidR="00CA01FE" w:rsidRDefault="00CA01FE" w:rsidP="00CA01FE">
      <w:pPr>
        <w:widowControl w:val="0"/>
        <w:autoSpaceDE w:val="0"/>
        <w:autoSpaceDN w:val="0"/>
        <w:adjustRightInd w:val="0"/>
        <w:spacing w:before="29"/>
        <w:rPr>
          <w:rFonts w:ascii="Frutiger LT Std 45 Light" w:hAnsi="Frutiger LT Std 45 Light" w:cs="Arial"/>
          <w:color w:val="000000"/>
          <w:sz w:val="20"/>
          <w:szCs w:val="20"/>
        </w:rPr>
      </w:pPr>
    </w:p>
    <w:p w14:paraId="33329802" w14:textId="45344817" w:rsidR="00CA01FE" w:rsidRPr="00F44396" w:rsidRDefault="00CA01FE" w:rsidP="00CA01FE">
      <w:pPr>
        <w:widowControl w:val="0"/>
        <w:autoSpaceDE w:val="0"/>
        <w:autoSpaceDN w:val="0"/>
        <w:adjustRightInd w:val="0"/>
        <w:spacing w:before="29"/>
        <w:rPr>
          <w:rFonts w:ascii="Frutiger LT Std 45 Light" w:hAnsi="Frutiger LT Std 45 Light" w:cs="Arial"/>
          <w:color w:val="000000"/>
        </w:rPr>
      </w:pPr>
      <w:r w:rsidRPr="00F44396">
        <w:rPr>
          <w:rFonts w:ascii="Frutiger LT Std 45 Light" w:hAnsi="Frutiger LT Std 45 Light" w:cs="Arial"/>
          <w:b/>
          <w:bCs/>
          <w:color w:val="000000"/>
        </w:rPr>
        <w:t xml:space="preserve">Please return to:  </w:t>
      </w:r>
      <w:r w:rsidRPr="00F44396">
        <w:rPr>
          <w:rFonts w:ascii="Frutiger LT Std 45 Light" w:hAnsi="Frutiger LT Std 45 Light" w:cs="Arial"/>
          <w:color w:val="000000"/>
          <w:spacing w:val="1"/>
        </w:rPr>
        <w:t>Spark!</w:t>
      </w:r>
      <w:r>
        <w:rPr>
          <w:rFonts w:ascii="Frutiger LT Std 45 Light" w:hAnsi="Frutiger LT Std 45 Light" w:cs="Arial"/>
          <w:color w:val="000000"/>
          <w:spacing w:val="1"/>
        </w:rPr>
        <w:t xml:space="preserve"> Partnership Awards 2014</w:t>
      </w:r>
      <w:r w:rsidRPr="00F44396">
        <w:rPr>
          <w:rFonts w:ascii="Frutiger LT Std 45 Light" w:hAnsi="Frutiger LT Std 45 Light" w:cs="Arial"/>
          <w:color w:val="000000"/>
          <w:spacing w:val="1"/>
        </w:rPr>
        <w:t>, c/o GSK House,</w:t>
      </w:r>
      <w:r w:rsidRPr="00F44396">
        <w:rPr>
          <w:rFonts w:ascii="Frutiger LT Std 45 Light" w:hAnsi="Frutiger LT Std 45 Light" w:cs="Arial"/>
          <w:color w:val="000000"/>
        </w:rPr>
        <w:t xml:space="preserve"> </w:t>
      </w:r>
      <w:r>
        <w:rPr>
          <w:rFonts w:ascii="Frutiger LT Std 45 Light" w:hAnsi="Frutiger LT Std 45 Light" w:cs="Arial"/>
          <w:color w:val="000000"/>
        </w:rPr>
        <w:t xml:space="preserve">Room D2-48, </w:t>
      </w:r>
      <w:r w:rsidRPr="00F44396">
        <w:rPr>
          <w:rFonts w:ascii="Frutiger LT Std 45 Light" w:hAnsi="Frutiger LT Std 45 Light" w:cs="Arial"/>
          <w:color w:val="000000"/>
          <w:spacing w:val="1"/>
        </w:rPr>
        <w:t>98</w:t>
      </w:r>
      <w:r w:rsidRPr="00F44396">
        <w:rPr>
          <w:rFonts w:ascii="Frutiger LT Std 45 Light" w:hAnsi="Frutiger LT Std 45 Light" w:cs="Arial"/>
          <w:color w:val="000000"/>
        </w:rPr>
        <w:t>0</w:t>
      </w:r>
      <w:r w:rsidRPr="00F44396">
        <w:rPr>
          <w:rFonts w:ascii="Frutiger LT Std 45 Light" w:hAnsi="Frutiger LT Std 45 Light" w:cs="Arial"/>
          <w:color w:val="000000"/>
          <w:spacing w:val="4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</w:rPr>
        <w:t>Grea</w:t>
      </w:r>
      <w:r w:rsidRPr="00F44396">
        <w:rPr>
          <w:rFonts w:ascii="Frutiger LT Std 45 Light" w:hAnsi="Frutiger LT Std 45 Light" w:cs="Arial"/>
          <w:color w:val="000000"/>
        </w:rPr>
        <w:t>t</w:t>
      </w:r>
      <w:r w:rsidRPr="00F44396">
        <w:rPr>
          <w:rFonts w:ascii="Frutiger LT Std 45 Light" w:hAnsi="Frutiger LT Std 45 Light" w:cs="Arial"/>
          <w:color w:val="000000"/>
          <w:spacing w:val="4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-5"/>
        </w:rPr>
        <w:t>W</w:t>
      </w:r>
      <w:r w:rsidRPr="00F44396">
        <w:rPr>
          <w:rFonts w:ascii="Frutiger LT Std 45 Light" w:hAnsi="Frutiger LT Std 45 Light" w:cs="Arial"/>
          <w:color w:val="000000"/>
          <w:spacing w:val="1"/>
        </w:rPr>
        <w:t>es</w:t>
      </w:r>
      <w:r w:rsidRPr="00F44396">
        <w:rPr>
          <w:rFonts w:ascii="Frutiger LT Std 45 Light" w:hAnsi="Frutiger LT Std 45 Light" w:cs="Arial"/>
          <w:color w:val="000000"/>
        </w:rPr>
        <w:t>t</w:t>
      </w:r>
      <w:r w:rsidRPr="00F44396">
        <w:rPr>
          <w:rFonts w:ascii="Frutiger LT Std 45 Light" w:hAnsi="Frutiger LT Std 45 Light" w:cs="Arial"/>
          <w:color w:val="000000"/>
          <w:spacing w:val="4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</w:rPr>
        <w:t>Road, Bren</w:t>
      </w:r>
      <w:r w:rsidRPr="00F44396">
        <w:rPr>
          <w:rFonts w:ascii="Frutiger LT Std 45 Light" w:hAnsi="Frutiger LT Std 45 Light" w:cs="Arial"/>
          <w:color w:val="000000"/>
          <w:spacing w:val="-2"/>
        </w:rPr>
        <w:t>t</w:t>
      </w:r>
      <w:r w:rsidRPr="00F44396">
        <w:rPr>
          <w:rFonts w:ascii="Frutiger LT Std 45 Light" w:hAnsi="Frutiger LT Std 45 Light" w:cs="Arial"/>
          <w:color w:val="000000"/>
          <w:spacing w:val="1"/>
        </w:rPr>
        <w:t>ford,</w:t>
      </w:r>
      <w:r w:rsidRPr="00F44396">
        <w:rPr>
          <w:rFonts w:ascii="Frutiger LT Std 45 Light" w:hAnsi="Frutiger LT Std 45 Light" w:cs="Arial"/>
          <w:color w:val="000000"/>
        </w:rPr>
        <w:t xml:space="preserve"> </w:t>
      </w:r>
      <w:proofErr w:type="gramStart"/>
      <w:r w:rsidRPr="00F44396">
        <w:rPr>
          <w:rFonts w:ascii="Frutiger LT Std 45 Light" w:hAnsi="Frutiger LT Std 45 Light" w:cs="Arial"/>
          <w:color w:val="000000"/>
          <w:spacing w:val="1"/>
        </w:rPr>
        <w:t>Middlese</w:t>
      </w:r>
      <w:r w:rsidRPr="00F44396">
        <w:rPr>
          <w:rFonts w:ascii="Frutiger LT Std 45 Light" w:hAnsi="Frutiger LT Std 45 Light" w:cs="Arial"/>
          <w:color w:val="000000"/>
        </w:rPr>
        <w:t xml:space="preserve">x </w:t>
      </w:r>
      <w:r w:rsidRPr="00F44396">
        <w:rPr>
          <w:rFonts w:ascii="Frutiger LT Std 45 Light" w:hAnsi="Frutiger LT Std 45 Light" w:cs="Arial"/>
          <w:color w:val="000000"/>
          <w:spacing w:val="1"/>
        </w:rPr>
        <w:t xml:space="preserve"> TW</w:t>
      </w:r>
      <w:r w:rsidRPr="00F44396">
        <w:rPr>
          <w:rFonts w:ascii="Frutiger LT Std 45 Light" w:hAnsi="Frutiger LT Std 45 Light" w:cs="Arial"/>
          <w:color w:val="000000"/>
        </w:rPr>
        <w:t>8</w:t>
      </w:r>
      <w:proofErr w:type="gramEnd"/>
      <w:r w:rsidRPr="00F44396">
        <w:rPr>
          <w:rFonts w:ascii="Frutiger LT Std 45 Light" w:hAnsi="Frutiger LT Std 45 Light" w:cs="Arial"/>
          <w:color w:val="000000"/>
          <w:spacing w:val="4"/>
        </w:rPr>
        <w:t xml:space="preserve"> </w:t>
      </w:r>
      <w:r w:rsidRPr="00F44396">
        <w:rPr>
          <w:rFonts w:ascii="Frutiger LT Std 45 Light" w:hAnsi="Frutiger LT Std 45 Light" w:cs="Arial"/>
          <w:color w:val="000000"/>
          <w:spacing w:val="1"/>
        </w:rPr>
        <w:t>9GS</w:t>
      </w:r>
    </w:p>
    <w:p w14:paraId="36FE4C49" w14:textId="01BE7A58" w:rsidR="00CA01FE" w:rsidRPr="00F44396" w:rsidRDefault="00CA01FE" w:rsidP="00CA01FE">
      <w:pPr>
        <w:widowControl w:val="0"/>
        <w:autoSpaceDE w:val="0"/>
        <w:autoSpaceDN w:val="0"/>
        <w:adjustRightInd w:val="0"/>
        <w:rPr>
          <w:rFonts w:ascii="Frutiger LT Std 45 Light" w:hAnsi="Frutiger LT Std 45 Light" w:cs="Arial"/>
          <w:color w:val="000000"/>
        </w:rPr>
      </w:pPr>
      <w:r w:rsidRPr="00F44396">
        <w:rPr>
          <w:rFonts w:ascii="Frutiger LT Std 45 Light" w:hAnsi="Frutiger LT Std 45 Light" w:cs="Arial"/>
          <w:b/>
          <w:bCs/>
          <w:color w:val="000000"/>
          <w:spacing w:val="-14"/>
        </w:rPr>
        <w:t>T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>el</w:t>
      </w:r>
      <w:r w:rsidRPr="00F44396">
        <w:rPr>
          <w:rFonts w:ascii="Frutiger LT Std 45 Light" w:hAnsi="Frutiger LT Std 45 Light" w:cs="Arial"/>
          <w:b/>
          <w:bCs/>
          <w:color w:val="000000"/>
        </w:rPr>
        <w:t>:</w:t>
      </w:r>
      <w:r w:rsidRPr="00F44396">
        <w:rPr>
          <w:rFonts w:ascii="Frutiger LT Std 45 Light" w:hAnsi="Frutiger LT Std 45 Light" w:cs="Arial"/>
          <w:b/>
          <w:bCs/>
          <w:color w:val="000000"/>
          <w:spacing w:val="5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02</w:t>
      </w:r>
      <w:r w:rsidRPr="00F44396">
        <w:rPr>
          <w:rFonts w:ascii="Frutiger LT Std 45 Light" w:hAnsi="Frutiger LT Std 45 Light" w:cs="Arial"/>
          <w:bCs/>
          <w:color w:val="000000"/>
        </w:rPr>
        <w:t>0</w:t>
      </w:r>
      <w:r w:rsidRPr="00F44396">
        <w:rPr>
          <w:rFonts w:ascii="Frutiger LT Std 45 Light" w:hAnsi="Frutiger LT Std 45 Light" w:cs="Arial"/>
          <w:bCs/>
          <w:color w:val="000000"/>
          <w:spacing w:val="5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804</w:t>
      </w:r>
      <w:r w:rsidRPr="00F44396">
        <w:rPr>
          <w:rFonts w:ascii="Frutiger LT Std 45 Light" w:hAnsi="Frutiger LT Std 45 Light" w:cs="Arial"/>
          <w:bCs/>
          <w:color w:val="000000"/>
        </w:rPr>
        <w:t>7</w:t>
      </w:r>
      <w:r w:rsidRPr="00F44396">
        <w:rPr>
          <w:rFonts w:ascii="Frutiger LT Std 45 Light" w:hAnsi="Frutiger LT Std 45 Light" w:cs="Arial"/>
          <w:bCs/>
          <w:color w:val="000000"/>
          <w:spacing w:val="5"/>
        </w:rPr>
        <w:t xml:space="preserve"> 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3350</w:t>
      </w:r>
      <w:r>
        <w:rPr>
          <w:rFonts w:ascii="Frutiger LT Std 45 Light" w:hAnsi="Frutiger LT Std 45 Light" w:cs="Arial"/>
          <w:bCs/>
          <w:color w:val="000000"/>
          <w:spacing w:val="1"/>
        </w:rPr>
        <w:t xml:space="preserve"> / 07753 745 445 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 xml:space="preserve">  E-mail: </w:t>
      </w:r>
      <w:r>
        <w:rPr>
          <w:rFonts w:ascii="Frutiger LT Std 45 Light" w:hAnsi="Frutiger LT Std 45 Light" w:cs="Arial"/>
          <w:bCs/>
          <w:color w:val="000000"/>
          <w:spacing w:val="1"/>
        </w:rPr>
        <w:t>rachel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.</w:t>
      </w:r>
      <w:r>
        <w:rPr>
          <w:rFonts w:ascii="Frutiger LT Std 45 Light" w:hAnsi="Frutiger LT Std 45 Light" w:cs="Arial"/>
          <w:bCs/>
          <w:color w:val="000000"/>
          <w:spacing w:val="1"/>
        </w:rPr>
        <w:t>mcadam</w:t>
      </w:r>
      <w:r w:rsidRPr="00F44396">
        <w:rPr>
          <w:rFonts w:ascii="Frutiger LT Std 45 Light" w:hAnsi="Frutiger LT Std 45 Light" w:cs="Arial"/>
          <w:bCs/>
          <w:color w:val="000000"/>
          <w:spacing w:val="1"/>
        </w:rPr>
        <w:t>@sparklondon.org</w:t>
      </w:r>
    </w:p>
    <w:p w14:paraId="54C151E7" w14:textId="77777777" w:rsidR="00CA01FE" w:rsidRPr="00F44396" w:rsidRDefault="00CA01FE" w:rsidP="00CA01FE">
      <w:pPr>
        <w:widowControl w:val="0"/>
        <w:autoSpaceDE w:val="0"/>
        <w:autoSpaceDN w:val="0"/>
        <w:adjustRightInd w:val="0"/>
        <w:spacing w:line="200" w:lineRule="exact"/>
        <w:rPr>
          <w:rFonts w:ascii="Frutiger LT Std 45 Light" w:hAnsi="Frutiger LT Std 45 Light" w:cs="Arial"/>
          <w:color w:val="000000"/>
        </w:rPr>
      </w:pPr>
    </w:p>
    <w:p w14:paraId="176FEC67" w14:textId="1FC86210" w:rsidR="00CA01FE" w:rsidRPr="00F44396" w:rsidRDefault="00CA01FE" w:rsidP="00CA01FE">
      <w:pPr>
        <w:widowControl w:val="0"/>
        <w:autoSpaceDE w:val="0"/>
        <w:autoSpaceDN w:val="0"/>
        <w:adjustRightInd w:val="0"/>
        <w:spacing w:line="250" w:lineRule="auto"/>
        <w:ind w:right="119"/>
        <w:rPr>
          <w:rFonts w:ascii="Frutiger LT Std 45 Light" w:hAnsi="Frutiger LT Std 45 Light" w:cs="Arial"/>
          <w:color w:val="000000"/>
        </w:rPr>
      </w:pP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Closin</w:t>
      </w:r>
      <w:r w:rsidRPr="00F44396">
        <w:rPr>
          <w:rFonts w:ascii="Frutiger LT Std 45 Light" w:hAnsi="Frutiger LT Std 45 Light" w:cs="Arial"/>
          <w:b/>
          <w:bCs/>
          <w:color w:val="000000"/>
        </w:rPr>
        <w:t>g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dat</w:t>
      </w:r>
      <w:r w:rsidRPr="00F44396">
        <w:rPr>
          <w:rFonts w:ascii="Frutiger LT Std 45 Light" w:hAnsi="Frutiger LT Std 45 Light" w:cs="Arial"/>
          <w:b/>
          <w:bCs/>
          <w:color w:val="000000"/>
        </w:rPr>
        <w:t>e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fo</w:t>
      </w:r>
      <w:r w:rsidRPr="00F44396">
        <w:rPr>
          <w:rFonts w:ascii="Frutiger LT Std 45 Light" w:hAnsi="Frutiger LT Std 45 Light" w:cs="Arial"/>
          <w:b/>
          <w:bCs/>
          <w:color w:val="000000"/>
        </w:rPr>
        <w:t>r</w:t>
      </w:r>
      <w:r w:rsidRPr="00F44396">
        <w:rPr>
          <w:rFonts w:ascii="Frutiger LT Std 45 Light" w:hAnsi="Frutiger LT Std 45 Light" w:cs="Arial"/>
          <w:b/>
          <w:bCs/>
          <w:color w:val="000000"/>
          <w:spacing w:val="1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entries: Frida</w:t>
      </w:r>
      <w:r w:rsidRPr="00F44396">
        <w:rPr>
          <w:rFonts w:ascii="Frutiger LT Std 45 Light" w:hAnsi="Frutiger LT Std 45 Light" w:cs="Arial"/>
          <w:b/>
          <w:bCs/>
          <w:color w:val="000000"/>
        </w:rPr>
        <w:t xml:space="preserve">y </w:t>
      </w:r>
      <w:r w:rsidRPr="00F44396">
        <w:rPr>
          <w:rFonts w:ascii="Frutiger LT Std 45 Light" w:hAnsi="Frutiger LT Std 45 Light" w:cs="Arial"/>
          <w:b/>
          <w:bCs/>
          <w:color w:val="000000"/>
          <w:spacing w:val="-2"/>
        </w:rPr>
        <w:t>2</w:t>
      </w:r>
      <w:r>
        <w:rPr>
          <w:rFonts w:ascii="Frutiger LT Std 45 Light" w:hAnsi="Frutiger LT Std 45 Light" w:cs="Arial"/>
          <w:b/>
          <w:bCs/>
          <w:color w:val="000000"/>
          <w:spacing w:val="-2"/>
        </w:rPr>
        <w:t>4</w:t>
      </w:r>
      <w:r w:rsidRPr="00F44396">
        <w:rPr>
          <w:rFonts w:ascii="Frutiger LT Std 45 Light" w:hAnsi="Frutiger LT Std 45 Light" w:cs="Arial"/>
          <w:b/>
          <w:bCs/>
          <w:color w:val="000000"/>
          <w:spacing w:val="-2"/>
        </w:rPr>
        <w:t xml:space="preserve"> </w:t>
      </w:r>
      <w:r w:rsidRPr="00F44396">
        <w:rPr>
          <w:rFonts w:ascii="Frutiger LT Std 45 Light" w:hAnsi="Frutiger LT Std 45 Light" w:cs="Arial"/>
          <w:b/>
          <w:bCs/>
          <w:color w:val="000000"/>
          <w:spacing w:val="-3"/>
        </w:rPr>
        <w:t>October 20</w:t>
      </w:r>
      <w:r w:rsidRPr="00F44396">
        <w:rPr>
          <w:rFonts w:ascii="Frutiger LT Std 45 Light" w:hAnsi="Frutiger LT Std 45 Light" w:cs="Arial"/>
          <w:b/>
          <w:bCs/>
          <w:color w:val="000000"/>
          <w:spacing w:val="-19"/>
        </w:rPr>
        <w:t>1</w:t>
      </w:r>
      <w:r>
        <w:rPr>
          <w:rFonts w:ascii="Frutiger LT Std 45 Light" w:hAnsi="Frutiger LT Std 45 Light" w:cs="Arial"/>
          <w:b/>
          <w:bCs/>
          <w:color w:val="000000"/>
        </w:rPr>
        <w:t>4</w:t>
      </w:r>
    </w:p>
    <w:p w14:paraId="5ADDEC89" w14:textId="791FE04A" w:rsidR="00834BDF" w:rsidRPr="00834BDF" w:rsidRDefault="00834BDF" w:rsidP="00CA01FE">
      <w:pPr>
        <w:rPr>
          <w:rFonts w:ascii="Frutiger LT Std 45 Light" w:hAnsi="Frutiger LT Std 45 Light"/>
        </w:rPr>
      </w:pPr>
    </w:p>
    <w:sectPr w:rsidR="00834BDF" w:rsidRPr="00834BDF" w:rsidSect="00834BDF"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F4FCA" w14:textId="77777777" w:rsidR="00662C67" w:rsidRDefault="00662C67">
      <w:r>
        <w:separator/>
      </w:r>
    </w:p>
  </w:endnote>
  <w:endnote w:type="continuationSeparator" w:id="0">
    <w:p w14:paraId="5BF3ACB3" w14:textId="77777777" w:rsidR="00662C67" w:rsidRDefault="0066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Frutiger LT Std 45 Light">
    <w:panose1 w:val="020B0402020204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8E126" w14:textId="77777777" w:rsidR="006A7E05" w:rsidRDefault="007C33F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 wp14:anchorId="1B89AC23" wp14:editId="0B9D772F">
          <wp:simplePos x="0" y="0"/>
          <wp:positionH relativeFrom="column">
            <wp:posOffset>1450340</wp:posOffset>
          </wp:positionH>
          <wp:positionV relativeFrom="paragraph">
            <wp:posOffset>-286385</wp:posOffset>
          </wp:positionV>
          <wp:extent cx="3860800" cy="279400"/>
          <wp:effectExtent l="0" t="0" r="0" b="0"/>
          <wp:wrapNone/>
          <wp:docPr id="7" name="Picture 7" descr="Macintosh HD:Users:pblaptop:SPARK!:Spark! Stationery:GSKAddress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blaptop:SPARK!:Spark! Stationery:GSKAddress-05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2F20FF4" wp14:editId="0B5AE13B">
          <wp:simplePos x="0" y="0"/>
          <wp:positionH relativeFrom="page">
            <wp:posOffset>1169035</wp:posOffset>
          </wp:positionH>
          <wp:positionV relativeFrom="page">
            <wp:posOffset>10198100</wp:posOffset>
          </wp:positionV>
          <wp:extent cx="5274945" cy="88900"/>
          <wp:effectExtent l="25400" t="0" r="8255" b="0"/>
          <wp:wrapNone/>
          <wp:docPr id="4" name="Picture 4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3185A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87F42E4" wp14:editId="0535EFFC">
          <wp:simplePos x="0" y="0"/>
          <wp:positionH relativeFrom="page">
            <wp:posOffset>1195070</wp:posOffset>
          </wp:positionH>
          <wp:positionV relativeFrom="page">
            <wp:posOffset>9361170</wp:posOffset>
          </wp:positionV>
          <wp:extent cx="685800" cy="685800"/>
          <wp:effectExtent l="0" t="0" r="0" b="0"/>
          <wp:wrapNone/>
          <wp:docPr id="1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35CD4B" w14:textId="77777777" w:rsidR="00C8722C" w:rsidRDefault="00C8722C">
    <w:pPr>
      <w:pStyle w:val="Footer"/>
    </w:pPr>
    <w:r w:rsidRPr="00C8722C">
      <w:rPr>
        <w:noProof/>
        <w:lang w:eastAsia="en-GB"/>
      </w:rPr>
      <w:drawing>
        <wp:anchor distT="0" distB="0" distL="114300" distR="114300" simplePos="0" relativeHeight="251801088" behindDoc="0" locked="0" layoutInCell="1" allowOverlap="1" wp14:anchorId="03B46534" wp14:editId="3A9B2C7B">
          <wp:simplePos x="0" y="0"/>
          <wp:positionH relativeFrom="column">
            <wp:posOffset>1416685</wp:posOffset>
          </wp:positionH>
          <wp:positionV relativeFrom="paragraph">
            <wp:posOffset>-244475</wp:posOffset>
          </wp:positionV>
          <wp:extent cx="3860800" cy="279400"/>
          <wp:effectExtent l="0" t="0" r="6350" b="6350"/>
          <wp:wrapNone/>
          <wp:docPr id="10" name="Picture 10" descr="Macintosh HD:Users:pblaptop:SPARK!:Spark! Stationery:GSKAddress-05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blaptop:SPARK!:Spark! Stationery:GSKAddress-05-0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8722C">
      <w:rPr>
        <w:noProof/>
        <w:lang w:eastAsia="en-GB"/>
      </w:rPr>
      <w:drawing>
        <wp:anchor distT="0" distB="0" distL="114300" distR="114300" simplePos="0" relativeHeight="251705856" behindDoc="0" locked="0" layoutInCell="1" allowOverlap="1" wp14:anchorId="6E064FCC" wp14:editId="033036DB">
          <wp:simplePos x="0" y="0"/>
          <wp:positionH relativeFrom="page">
            <wp:posOffset>1161415</wp:posOffset>
          </wp:positionH>
          <wp:positionV relativeFrom="page">
            <wp:posOffset>9392920</wp:posOffset>
          </wp:positionV>
          <wp:extent cx="685800" cy="685800"/>
          <wp:effectExtent l="0" t="0" r="0" b="0"/>
          <wp:wrapNone/>
          <wp:docPr id="9" name="Picture 3" descr="Description: Award for Education Business 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ward for Education Business Excell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22C">
      <w:rPr>
        <w:noProof/>
        <w:lang w:eastAsia="en-GB"/>
      </w:rPr>
      <w:drawing>
        <wp:anchor distT="0" distB="0" distL="114300" distR="114300" simplePos="0" relativeHeight="251606528" behindDoc="0" locked="0" layoutInCell="1" allowOverlap="1" wp14:anchorId="6BB518D7" wp14:editId="1D86F389">
          <wp:simplePos x="0" y="0"/>
          <wp:positionH relativeFrom="page">
            <wp:posOffset>1141095</wp:posOffset>
          </wp:positionH>
          <wp:positionV relativeFrom="page">
            <wp:posOffset>10229306</wp:posOffset>
          </wp:positionV>
          <wp:extent cx="5274945" cy="88900"/>
          <wp:effectExtent l="0" t="0" r="1905" b="6350"/>
          <wp:wrapNone/>
          <wp:docPr id="8" name="Picture 8" descr="::Spark letterhead wording-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::Spark letterhead wording-08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945" cy="8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812F7" w14:textId="77777777" w:rsidR="00662C67" w:rsidRDefault="00662C67">
      <w:r>
        <w:separator/>
      </w:r>
    </w:p>
  </w:footnote>
  <w:footnote w:type="continuationSeparator" w:id="0">
    <w:p w14:paraId="4D30F32E" w14:textId="77777777" w:rsidR="00662C67" w:rsidRDefault="00662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22190" w14:textId="77777777" w:rsidR="00C8722C" w:rsidRDefault="00C872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515392" behindDoc="0" locked="0" layoutInCell="1" allowOverlap="1" wp14:anchorId="01445125" wp14:editId="34E9AD91">
          <wp:simplePos x="0" y="0"/>
          <wp:positionH relativeFrom="page">
            <wp:posOffset>4726124</wp:posOffset>
          </wp:positionH>
          <wp:positionV relativeFrom="page">
            <wp:posOffset>507002</wp:posOffset>
          </wp:positionV>
          <wp:extent cx="1689100" cy="952500"/>
          <wp:effectExtent l="25400" t="0" r="0" b="0"/>
          <wp:wrapNone/>
          <wp:docPr id="2" name="Picture 2" descr="Macintosh HD Brooking SSD:SPARK!:SPARK! BRAND IDENTITIES:spark-block-identities:spark-block-cmyk-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 Brooking SSD:SPARK!:SPARK! BRAND IDENTITIES:spark-block-identities:spark-block-cmyk-300dp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55128"/>
    <w:multiLevelType w:val="hybridMultilevel"/>
    <w:tmpl w:val="452626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3B1E56"/>
    <w:multiLevelType w:val="hybridMultilevel"/>
    <w:tmpl w:val="47D8C0DE"/>
    <w:lvl w:ilvl="0" w:tplc="14344E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F497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D0EFB"/>
    <w:multiLevelType w:val="hybridMultilevel"/>
    <w:tmpl w:val="24764E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8A18A6"/>
    <w:multiLevelType w:val="hybridMultilevel"/>
    <w:tmpl w:val="2ADEF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061255"/>
    <w:multiLevelType w:val="hybridMultilevel"/>
    <w:tmpl w:val="FB126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C52"/>
    <w:rsid w:val="000C30BC"/>
    <w:rsid w:val="00132CB1"/>
    <w:rsid w:val="00186DC3"/>
    <w:rsid w:val="001C5CE2"/>
    <w:rsid w:val="0021227D"/>
    <w:rsid w:val="002329D1"/>
    <w:rsid w:val="00360E86"/>
    <w:rsid w:val="00363C9A"/>
    <w:rsid w:val="003D79FB"/>
    <w:rsid w:val="004B4C52"/>
    <w:rsid w:val="004D3C99"/>
    <w:rsid w:val="004F586A"/>
    <w:rsid w:val="005050C4"/>
    <w:rsid w:val="00520123"/>
    <w:rsid w:val="005B3AEA"/>
    <w:rsid w:val="005B538D"/>
    <w:rsid w:val="005B680E"/>
    <w:rsid w:val="005E2A0C"/>
    <w:rsid w:val="00662C67"/>
    <w:rsid w:val="00662CCB"/>
    <w:rsid w:val="006E4BD8"/>
    <w:rsid w:val="006F1820"/>
    <w:rsid w:val="006F7526"/>
    <w:rsid w:val="007C33F6"/>
    <w:rsid w:val="0082697F"/>
    <w:rsid w:val="00834BDF"/>
    <w:rsid w:val="00846A5F"/>
    <w:rsid w:val="0086501C"/>
    <w:rsid w:val="008A1682"/>
    <w:rsid w:val="008A7F31"/>
    <w:rsid w:val="008B00EC"/>
    <w:rsid w:val="0093185A"/>
    <w:rsid w:val="009F6082"/>
    <w:rsid w:val="00A44FEB"/>
    <w:rsid w:val="00A50B75"/>
    <w:rsid w:val="00AB7EF3"/>
    <w:rsid w:val="00AC32DD"/>
    <w:rsid w:val="00B21EBE"/>
    <w:rsid w:val="00B61631"/>
    <w:rsid w:val="00BA4123"/>
    <w:rsid w:val="00BE464D"/>
    <w:rsid w:val="00BF14EA"/>
    <w:rsid w:val="00C0639B"/>
    <w:rsid w:val="00C8722C"/>
    <w:rsid w:val="00CA01FE"/>
    <w:rsid w:val="00CB4B94"/>
    <w:rsid w:val="00CE30C5"/>
    <w:rsid w:val="00CE4A1A"/>
    <w:rsid w:val="00D4262C"/>
    <w:rsid w:val="00D72B34"/>
    <w:rsid w:val="00D85223"/>
    <w:rsid w:val="00DA76C3"/>
    <w:rsid w:val="00DC30BE"/>
    <w:rsid w:val="00DD63BA"/>
    <w:rsid w:val="00E53B23"/>
    <w:rsid w:val="00E65A2A"/>
    <w:rsid w:val="00ED241E"/>
    <w:rsid w:val="00F27202"/>
    <w:rsid w:val="00F94555"/>
    <w:rsid w:val="00FB7A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36BAF5F"/>
  <w15:docId w15:val="{76D3E021-4798-4EA3-BA66-7D9BCC08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C52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01FE"/>
    <w:pPr>
      <w:tabs>
        <w:tab w:val="left" w:pos="7410"/>
      </w:tabs>
      <w:spacing w:after="0" w:line="240" w:lineRule="auto"/>
      <w:outlineLvl w:val="2"/>
    </w:pPr>
    <w:rPr>
      <w:rFonts w:ascii="Frutiger LT Std 55 Roman" w:hAnsi="Frutiger LT Std 55 Roman" w:cs="Arial"/>
      <w:b/>
      <w:bCs/>
      <w:color w:val="C74A25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2A120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2A1201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2A1201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C41AD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rsid w:val="002F0190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0190"/>
  </w:style>
  <w:style w:type="paragraph" w:styleId="Footer">
    <w:name w:val="footer"/>
    <w:basedOn w:val="Normal"/>
    <w:link w:val="FooterChar"/>
    <w:rsid w:val="002F0190"/>
    <w:pPr>
      <w:tabs>
        <w:tab w:val="center" w:pos="4320"/>
        <w:tab w:val="right" w:pos="8640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F0190"/>
  </w:style>
  <w:style w:type="paragraph" w:styleId="NormalWeb">
    <w:name w:val="Normal (Web)"/>
    <w:basedOn w:val="Normal"/>
    <w:uiPriority w:val="99"/>
    <w:unhideWhenUsed/>
    <w:rsid w:val="004B4C5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B4C52"/>
    <w:rPr>
      <w:b/>
      <w:bCs/>
    </w:rPr>
  </w:style>
  <w:style w:type="paragraph" w:styleId="ListParagraph">
    <w:name w:val="List Paragraph"/>
    <w:basedOn w:val="Normal"/>
    <w:uiPriority w:val="34"/>
    <w:qFormat/>
    <w:rsid w:val="00F94555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rsid w:val="00D85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D8522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CA01FE"/>
    <w:rPr>
      <w:rFonts w:ascii="Frutiger LT Std 55 Roman" w:hAnsi="Frutiger LT Std 55 Roman" w:cs="Arial"/>
      <w:b/>
      <w:bCs/>
      <w:color w:val="C74A25"/>
      <w:sz w:val="4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w\Desktop\Spark%20word%20template%20-%20Feb%20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3CBD7B40D34048BD2110831BCC34F2" ma:contentTypeVersion="0" ma:contentTypeDescription="Create a new document." ma:contentTypeScope="" ma:versionID="ef65ad19aa2e2fed1a37a88fd3d33e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D1FA6-8B59-4EAA-9FF4-5D4AF943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1827A4-B8D0-4DE1-AE64-20C551B78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1D482-2D63-48C5-8B6D-9873308F25D3}">
  <ds:schemaRefs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320F0B5-0478-4929-90F4-8E70CABD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Spark word template - Feb 2014</Template>
  <TotalTime>0</TotalTime>
  <Pages>3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 p h i n x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</dc:creator>
  <cp:lastModifiedBy>rachel.mcadam</cp:lastModifiedBy>
  <cp:revision>2</cp:revision>
  <cp:lastPrinted>2014-10-08T12:39:00Z</cp:lastPrinted>
  <dcterms:created xsi:type="dcterms:W3CDTF">2014-10-08T12:42:00Z</dcterms:created>
  <dcterms:modified xsi:type="dcterms:W3CDTF">2014-10-08T12:42:00Z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0x010100443CBD7B40D34048BD2110831BCC34F2</vt:lpwstr>
  </property>
</Properties>
</file>