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F9D1" w14:textId="54E4AE65" w:rsidR="00731B08" w:rsidRPr="00731B08" w:rsidRDefault="00731B08" w:rsidP="00731B08">
      <w:pPr>
        <w:pStyle w:val="Introduction"/>
        <w:jc w:val="center"/>
        <w:rPr>
          <w:rFonts w:ascii="Frutiger LT Std 45 Light" w:hAnsi="Frutiger LT Std 45 Light"/>
          <w:b/>
          <w:bCs/>
          <w:color w:val="C74A25"/>
          <w:sz w:val="44"/>
          <w:szCs w:val="44"/>
        </w:rPr>
      </w:pPr>
      <w:r w:rsidRPr="00731B08">
        <w:rPr>
          <w:rFonts w:ascii="Frutiger LT Std 45 Light" w:hAnsi="Frutiger LT Std 45 Light"/>
          <w:b/>
          <w:bCs/>
          <w:color w:val="C74A25"/>
          <w:sz w:val="44"/>
          <w:szCs w:val="44"/>
        </w:rPr>
        <w:t>COMPETENCY BASED INTERVIEW QUESTIONS</w:t>
      </w:r>
    </w:p>
    <w:p w14:paraId="2B333D07" w14:textId="2C743586" w:rsidR="001A73CA" w:rsidRPr="00C17EB3" w:rsidRDefault="004415A7" w:rsidP="00731B08">
      <w:pPr>
        <w:pStyle w:val="Introduction"/>
        <w:jc w:val="center"/>
        <w:rPr>
          <w:rFonts w:ascii="Frutiger LT Std 45 Light" w:hAnsi="Frutiger LT Std 45 Light"/>
          <w:b/>
          <w:bCs/>
          <w:color w:val="28538D"/>
        </w:rPr>
      </w:pPr>
      <w:r>
        <w:rPr>
          <w:rFonts w:ascii="Frutiger LT Std 45 Light" w:hAnsi="Frutiger LT Std 45 Light"/>
          <w:b/>
          <w:bCs/>
          <w:color w:val="28538D"/>
        </w:rPr>
        <w:t>Competency interview questions ask candidates to reference examples of situations that evidences their ability to do the job they have applied for. Below are a few examples. Answers should be structured with a STAR technique.</w:t>
      </w:r>
    </w:p>
    <w:tbl>
      <w:tblPr>
        <w:tblStyle w:val="PlainTable4"/>
        <w:tblW w:w="5000" w:type="pct"/>
        <w:tblLook w:val="0420" w:firstRow="1" w:lastRow="0" w:firstColumn="0" w:lastColumn="0" w:noHBand="0" w:noVBand="1"/>
        <w:tblDescription w:val="Layout table for name, contact info and objective"/>
      </w:tblPr>
      <w:tblGrid>
        <w:gridCol w:w="3014"/>
        <w:gridCol w:w="2736"/>
        <w:gridCol w:w="2736"/>
        <w:gridCol w:w="2736"/>
        <w:gridCol w:w="2736"/>
      </w:tblGrid>
      <w:tr w:rsidR="007A2E95" w:rsidRPr="00C17EB3" w14:paraId="014049AE" w14:textId="77777777" w:rsidTr="00731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5"/>
        </w:trPr>
        <w:tc>
          <w:tcPr>
            <w:tcW w:w="3014" w:type="dxa"/>
          </w:tcPr>
          <w:p w14:paraId="67B9068A" w14:textId="77777777" w:rsidR="001A73CA" w:rsidRPr="00C17EB3" w:rsidRDefault="001A73CA" w:rsidP="00231948">
            <w:pPr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sdt>
            <w:sdtPr>
              <w:rPr>
                <w:rFonts w:ascii="Frutiger LT Std 45 Light" w:hAnsi="Frutiger LT Std 45 Light"/>
              </w:rPr>
              <w:id w:val="-847793460"/>
              <w:placeholder>
                <w:docPart w:val="651A9EDB6C1D481E9E55A723E5BAE3E7"/>
              </w:placeholder>
              <w:temporary/>
              <w:showingPlcHdr/>
              <w15:appearance w15:val="hidden"/>
            </w:sdtPr>
            <w:sdtEndPr/>
            <w:sdtContent>
              <w:p w14:paraId="403CC389" w14:textId="77777777" w:rsidR="001A73CA" w:rsidRPr="00C17EB3" w:rsidRDefault="007A2E95" w:rsidP="00D05CA4">
                <w:pPr>
                  <w:pStyle w:val="Heading1"/>
                  <w:outlineLvl w:val="0"/>
                  <w:rPr>
                    <w:rFonts w:ascii="Frutiger LT Std 45 Light" w:hAnsi="Frutiger LT Std 45 Light"/>
                  </w:rPr>
                </w:pPr>
                <w:r w:rsidRPr="00C17EB3">
                  <w:rPr>
                    <w:rFonts w:ascii="Frutiger LT Std 45 Light" w:hAnsi="Frutiger LT Std 45 Light"/>
                    <w:color w:val="1899C2"/>
                    <w:lang w:bidi="en-GB"/>
                  </w:rPr>
                  <w:t>SITUATION</w:t>
                </w:r>
              </w:p>
            </w:sdtContent>
          </w:sdt>
          <w:sdt>
            <w:sdtPr>
              <w:rPr>
                <w:rFonts w:ascii="Frutiger LT Std 45 Light" w:hAnsi="Frutiger LT Std 45 Light"/>
              </w:rPr>
              <w:id w:val="1576166165"/>
              <w:placeholder>
                <w:docPart w:val="46D20D1940DC456D972F04D515E340F1"/>
              </w:placeholder>
              <w:temporary/>
              <w:showingPlcHdr/>
              <w15:appearance w15:val="hidden"/>
            </w:sdtPr>
            <w:sdtEndPr/>
            <w:sdtContent>
              <w:p w14:paraId="76262BB8" w14:textId="77777777" w:rsidR="001A73CA" w:rsidRPr="00C17EB3" w:rsidRDefault="007A2E95" w:rsidP="00231948">
                <w:pPr>
                  <w:rPr>
                    <w:rFonts w:ascii="Frutiger LT Std 45 Light" w:hAnsi="Frutiger LT Std 45 Light"/>
                  </w:rPr>
                </w:pPr>
                <w:r w:rsidRPr="00C17EB3">
                  <w:rPr>
                    <w:rFonts w:ascii="Frutiger LT Std 45 Light" w:hAnsi="Frutiger LT Std 45 Light"/>
                    <w:lang w:bidi="en-GB"/>
                  </w:rPr>
                  <w:t>Describe the situation, context and background</w:t>
                </w:r>
              </w:p>
            </w:sdtContent>
          </w:sdt>
        </w:tc>
        <w:tc>
          <w:tcPr>
            <w:tcW w:w="2736" w:type="dxa"/>
          </w:tcPr>
          <w:sdt>
            <w:sdtPr>
              <w:rPr>
                <w:rFonts w:ascii="Frutiger LT Std 45 Light" w:hAnsi="Frutiger LT Std 45 Light"/>
              </w:rPr>
              <w:id w:val="-224448398"/>
              <w:placeholder>
                <w:docPart w:val="C1E7F90B7D25423583FB54138B1590AA"/>
              </w:placeholder>
              <w:temporary/>
              <w:showingPlcHdr/>
              <w15:appearance w15:val="hidden"/>
            </w:sdtPr>
            <w:sdtEndPr/>
            <w:sdtContent>
              <w:p w14:paraId="31682097" w14:textId="77777777" w:rsidR="001A73CA" w:rsidRPr="00C17EB3" w:rsidRDefault="007A2E95" w:rsidP="007A2E95">
                <w:pPr>
                  <w:pStyle w:val="Heading1"/>
                  <w:outlineLvl w:val="0"/>
                  <w:rPr>
                    <w:rFonts w:ascii="Frutiger LT Std 45 Light" w:hAnsi="Frutiger LT Std 45 Light"/>
                  </w:rPr>
                </w:pPr>
                <w:r w:rsidRPr="00C17EB3">
                  <w:rPr>
                    <w:rFonts w:ascii="Frutiger LT Std 45 Light" w:hAnsi="Frutiger LT Std 45 Light"/>
                    <w:color w:val="1899C2"/>
                    <w:lang w:bidi="en-GB"/>
                  </w:rPr>
                  <w:t>TASK</w:t>
                </w:r>
              </w:p>
            </w:sdtContent>
          </w:sdt>
          <w:sdt>
            <w:sdtPr>
              <w:rPr>
                <w:rFonts w:ascii="Frutiger LT Std 45 Light" w:hAnsi="Frutiger LT Std 45 Light"/>
              </w:rPr>
              <w:id w:val="-1289971047"/>
              <w:placeholder>
                <w:docPart w:val="7C7F080CCA9D40639CC305176D7A71EB"/>
              </w:placeholder>
              <w:temporary/>
              <w:showingPlcHdr/>
              <w15:appearance w15:val="hidden"/>
            </w:sdtPr>
            <w:sdtEndPr/>
            <w:sdtContent>
              <w:p w14:paraId="02B70651" w14:textId="77777777" w:rsidR="001A73CA" w:rsidRPr="00C17EB3" w:rsidRDefault="007A2E95" w:rsidP="00231948">
                <w:pPr>
                  <w:rPr>
                    <w:rFonts w:ascii="Frutiger LT Std 45 Light" w:hAnsi="Frutiger LT Std 45 Light"/>
                  </w:rPr>
                </w:pPr>
                <w:r w:rsidRPr="00C17EB3">
                  <w:rPr>
                    <w:rFonts w:ascii="Frutiger LT Std 45 Light" w:hAnsi="Frutiger LT Std 45 Light"/>
                    <w:lang w:bidi="en-GB"/>
                  </w:rPr>
                  <w:t>Describe what was required of you</w:t>
                </w:r>
              </w:p>
            </w:sdtContent>
          </w:sdt>
        </w:tc>
        <w:tc>
          <w:tcPr>
            <w:tcW w:w="2736" w:type="dxa"/>
          </w:tcPr>
          <w:sdt>
            <w:sdtPr>
              <w:rPr>
                <w:rFonts w:ascii="Frutiger LT Std 45 Light" w:hAnsi="Frutiger LT Std 45 Light"/>
              </w:rPr>
              <w:id w:val="-1231146471"/>
              <w:placeholder>
                <w:docPart w:val="2C877A9124AF42268EB08474202F6172"/>
              </w:placeholder>
              <w:temporary/>
              <w:showingPlcHdr/>
              <w15:appearance w15:val="hidden"/>
            </w:sdtPr>
            <w:sdtEndPr/>
            <w:sdtContent>
              <w:p w14:paraId="427A1383" w14:textId="77777777" w:rsidR="001A73CA" w:rsidRPr="00C17EB3" w:rsidRDefault="007A2E95" w:rsidP="007A2E95">
                <w:pPr>
                  <w:pStyle w:val="Heading1"/>
                  <w:outlineLvl w:val="0"/>
                  <w:rPr>
                    <w:rFonts w:ascii="Frutiger LT Std 45 Light" w:eastAsiaTheme="minorHAnsi" w:hAnsi="Frutiger LT Std 45 Light" w:cstheme="minorBidi"/>
                    <w:color w:val="595959" w:themeColor="text1" w:themeTint="A6"/>
                    <w:szCs w:val="22"/>
                  </w:rPr>
                </w:pPr>
                <w:r w:rsidRPr="00C17EB3">
                  <w:rPr>
                    <w:rFonts w:ascii="Frutiger LT Std 45 Light" w:hAnsi="Frutiger LT Std 45 Light"/>
                    <w:color w:val="1899C2"/>
                    <w:lang w:bidi="en-GB"/>
                  </w:rPr>
                  <w:t>ACTION</w:t>
                </w:r>
              </w:p>
            </w:sdtContent>
          </w:sdt>
          <w:sdt>
            <w:sdtPr>
              <w:rPr>
                <w:rFonts w:ascii="Frutiger LT Std 45 Light" w:hAnsi="Frutiger LT Std 45 Light"/>
              </w:rPr>
              <w:id w:val="-645042278"/>
              <w:placeholder>
                <w:docPart w:val="84E23AC8B80C4E149FD73872E9619CD4"/>
              </w:placeholder>
              <w:temporary/>
              <w:showingPlcHdr/>
              <w15:appearance w15:val="hidden"/>
            </w:sdtPr>
            <w:sdtEndPr/>
            <w:sdtContent>
              <w:p w14:paraId="604B6A5F" w14:textId="77777777" w:rsidR="001A73CA" w:rsidRPr="00C17EB3" w:rsidRDefault="007A2E95" w:rsidP="00231948">
                <w:pPr>
                  <w:rPr>
                    <w:rFonts w:ascii="Frutiger LT Std 45 Light" w:hAnsi="Frutiger LT Std 45 Light"/>
                  </w:rPr>
                </w:pPr>
                <w:r w:rsidRPr="00C17EB3">
                  <w:rPr>
                    <w:rFonts w:ascii="Frutiger LT Std 45 Light" w:hAnsi="Frutiger LT Std 45 Light"/>
                    <w:lang w:bidi="en-GB"/>
                  </w:rPr>
                  <w:t>Describe what you did, how you did it and tools you used</w:t>
                </w:r>
              </w:p>
            </w:sdtContent>
          </w:sdt>
        </w:tc>
        <w:tc>
          <w:tcPr>
            <w:tcW w:w="2736" w:type="dxa"/>
          </w:tcPr>
          <w:sdt>
            <w:sdtPr>
              <w:rPr>
                <w:rFonts w:ascii="Frutiger LT Std 45 Light" w:hAnsi="Frutiger LT Std 45 Light"/>
              </w:rPr>
              <w:id w:val="1485426337"/>
              <w:placeholder>
                <w:docPart w:val="6E99D87E8ED248B99A01E98B4FC14520"/>
              </w:placeholder>
              <w:temporary/>
              <w:showingPlcHdr/>
              <w15:appearance w15:val="hidden"/>
            </w:sdtPr>
            <w:sdtEndPr/>
            <w:sdtContent>
              <w:p w14:paraId="483CB0ED" w14:textId="77777777" w:rsidR="001A73CA" w:rsidRPr="00C17EB3" w:rsidRDefault="007A2E95" w:rsidP="007A2E95">
                <w:pPr>
                  <w:pStyle w:val="Heading1"/>
                  <w:outlineLvl w:val="0"/>
                  <w:rPr>
                    <w:rFonts w:ascii="Frutiger LT Std 45 Light" w:eastAsiaTheme="minorHAnsi" w:hAnsi="Frutiger LT Std 45 Light" w:cstheme="minorBidi"/>
                    <w:color w:val="595959" w:themeColor="text1" w:themeTint="A6"/>
                    <w:szCs w:val="22"/>
                  </w:rPr>
                </w:pPr>
                <w:r w:rsidRPr="00C17EB3">
                  <w:rPr>
                    <w:rFonts w:ascii="Frutiger LT Std 45 Light" w:hAnsi="Frutiger LT Std 45 Light"/>
                    <w:color w:val="1899C2"/>
                    <w:lang w:bidi="en-GB"/>
                  </w:rPr>
                  <w:t>RESULT</w:t>
                </w:r>
              </w:p>
            </w:sdtContent>
          </w:sdt>
          <w:sdt>
            <w:sdtPr>
              <w:rPr>
                <w:rFonts w:ascii="Frutiger LT Std 45 Light" w:hAnsi="Frutiger LT Std 45 Light"/>
              </w:rPr>
              <w:id w:val="1842044541"/>
              <w:placeholder>
                <w:docPart w:val="7C7F080CCA9D40639CC305176D7A71EB"/>
              </w:placeholder>
              <w:temporary/>
              <w:showingPlcHdr/>
              <w15:appearance w15:val="hidden"/>
            </w:sdtPr>
            <w:sdtEndPr/>
            <w:sdtContent>
              <w:p w14:paraId="5B5C5BF2" w14:textId="77777777" w:rsidR="001A73CA" w:rsidRPr="00C17EB3" w:rsidRDefault="00BC7081" w:rsidP="00231948">
                <w:pPr>
                  <w:rPr>
                    <w:rFonts w:ascii="Frutiger LT Std 45 Light" w:hAnsi="Frutiger LT Std 45 Light"/>
                  </w:rPr>
                </w:pPr>
                <w:r w:rsidRPr="00C17EB3">
                  <w:rPr>
                    <w:rFonts w:ascii="Frutiger LT Std 45 Light" w:hAnsi="Frutiger LT Std 45 Light"/>
                    <w:lang w:bidi="en-GB"/>
                  </w:rPr>
                  <w:t>Describe what was required of you</w:t>
                </w:r>
              </w:p>
            </w:sdtContent>
          </w:sdt>
        </w:tc>
      </w:tr>
      <w:tr w:rsidR="004415A7" w:rsidRPr="00C17EB3" w14:paraId="4B4679C6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7D7C6FC3" w14:textId="77777777" w:rsidR="004415A7" w:rsidRPr="00E05AD6" w:rsidRDefault="004415A7" w:rsidP="004415A7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>Give and example of a time you’ve overcome a problem</w:t>
            </w:r>
          </w:p>
          <w:p w14:paraId="1A5747DE" w14:textId="1313E672" w:rsidR="00E05AD6" w:rsidRPr="00E05AD6" w:rsidRDefault="00E05AD6" w:rsidP="004415A7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216CD735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6788DD23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089877D9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5C3A7FD2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  <w:tr w:rsidR="004415A7" w:rsidRPr="00C17EB3" w14:paraId="3A0AD20C" w14:textId="77777777" w:rsidTr="00D05CA4">
        <w:trPr>
          <w:trHeight w:val="728"/>
        </w:trPr>
        <w:tc>
          <w:tcPr>
            <w:tcW w:w="3014" w:type="dxa"/>
          </w:tcPr>
          <w:p w14:paraId="4FCD360B" w14:textId="3CD136A8" w:rsidR="004415A7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 xml:space="preserve">Describe a time you’ve </w:t>
            </w: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 xml:space="preserve">had to </w:t>
            </w: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 xml:space="preserve"> make a difficult decision</w:t>
            </w:r>
          </w:p>
          <w:p w14:paraId="69BA7CA4" w14:textId="3A6F02DA" w:rsidR="00E05AD6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324C8602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3CBDB9D1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558E5E84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51CCD4C1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  <w:tr w:rsidR="004415A7" w:rsidRPr="00C17EB3" w14:paraId="637C11C1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093A0D10" w14:textId="77777777" w:rsidR="004415A7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>Tell me about a time that you have developed a good relationship</w:t>
            </w:r>
          </w:p>
          <w:p w14:paraId="4C28D958" w14:textId="0E9F1D77" w:rsidR="00E05AD6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5626EDA4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2E77A344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3EBF36C1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48A455CA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  <w:tr w:rsidR="004415A7" w:rsidRPr="00C17EB3" w14:paraId="2DB201F5" w14:textId="77777777" w:rsidTr="00D05CA4">
        <w:trPr>
          <w:trHeight w:val="728"/>
        </w:trPr>
        <w:tc>
          <w:tcPr>
            <w:tcW w:w="3014" w:type="dxa"/>
          </w:tcPr>
          <w:p w14:paraId="36324D16" w14:textId="2A8ACA84" w:rsidR="004415A7" w:rsidRPr="00E05AD6" w:rsidRDefault="00E05AD6" w:rsidP="004415A7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>Give an example of when you take on a leadership role</w:t>
            </w:r>
          </w:p>
          <w:p w14:paraId="29C1FE1E" w14:textId="7BB35F38" w:rsidR="004415A7" w:rsidRPr="00E05AD6" w:rsidRDefault="004415A7" w:rsidP="004415A7">
            <w:pPr>
              <w:pStyle w:val="Heading2"/>
              <w:outlineLvl w:val="1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123E990C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0682142A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474C4894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54892DE1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  <w:tr w:rsidR="004415A7" w:rsidRPr="00C17EB3" w14:paraId="00F960E5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068A64C7" w14:textId="2A5DA193" w:rsidR="00E05AD6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>Describe a time you have had to adapt your approach to a task</w:t>
            </w:r>
          </w:p>
          <w:p w14:paraId="2101D917" w14:textId="725D7625" w:rsidR="004415A7" w:rsidRPr="00E05AD6" w:rsidRDefault="004415A7" w:rsidP="004415A7">
            <w:pPr>
              <w:pStyle w:val="Heading2"/>
              <w:outlineLvl w:val="1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5EF20CF6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06E82FC2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147CD8A8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14905AD5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  <w:tr w:rsidR="004415A7" w:rsidRPr="00C17EB3" w14:paraId="2C787802" w14:textId="77777777" w:rsidTr="00D05CA4">
        <w:trPr>
          <w:trHeight w:val="728"/>
        </w:trPr>
        <w:tc>
          <w:tcPr>
            <w:tcW w:w="3014" w:type="dxa"/>
          </w:tcPr>
          <w:p w14:paraId="7F01E897" w14:textId="114FFA79" w:rsidR="00E05AD6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>Describe a time you have played an important time as a team member</w:t>
            </w:r>
          </w:p>
          <w:p w14:paraId="7A06D78D" w14:textId="22B46E8D" w:rsidR="004415A7" w:rsidRPr="00E05AD6" w:rsidRDefault="004415A7" w:rsidP="004415A7">
            <w:pPr>
              <w:pStyle w:val="Heading2"/>
              <w:outlineLvl w:val="1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73883C6C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4C82FEE2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5879037C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35878EA7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  <w:tr w:rsidR="004415A7" w:rsidRPr="00C17EB3" w14:paraId="2B093E08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04BFB55D" w14:textId="77777777" w:rsidR="004415A7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  <w:r w:rsidRPr="00E05AD6">
              <w:rPr>
                <w:rFonts w:ascii="Frutiger LT Std 45 Light" w:hAnsi="Frutiger LT Std 45 Light"/>
                <w:color w:val="404040" w:themeColor="text1" w:themeTint="BF"/>
              </w:rPr>
              <w:t>Provide an example of a time that you have had to take a risk</w:t>
            </w:r>
          </w:p>
          <w:p w14:paraId="24A0A850" w14:textId="52A450E1" w:rsidR="00E05AD6" w:rsidRPr="00E05AD6" w:rsidRDefault="00E05AD6" w:rsidP="00E05AD6">
            <w:pPr>
              <w:jc w:val="left"/>
              <w:rPr>
                <w:rFonts w:ascii="Frutiger LT Std 45 Light" w:hAnsi="Frutiger LT Std 45 Light"/>
                <w:color w:val="404040" w:themeColor="text1" w:themeTint="BF"/>
              </w:rPr>
            </w:pPr>
          </w:p>
        </w:tc>
        <w:tc>
          <w:tcPr>
            <w:tcW w:w="2736" w:type="dxa"/>
          </w:tcPr>
          <w:p w14:paraId="4265D8C2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58396032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2C2C3036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  <w:tc>
          <w:tcPr>
            <w:tcW w:w="2736" w:type="dxa"/>
          </w:tcPr>
          <w:p w14:paraId="36425D7C" w14:textId="77777777" w:rsidR="004415A7" w:rsidRPr="00C17EB3" w:rsidRDefault="004415A7" w:rsidP="004415A7">
            <w:pPr>
              <w:spacing w:beforeLines="40" w:before="96"/>
              <w:rPr>
                <w:rFonts w:ascii="Frutiger LT Std 45 Light" w:hAnsi="Frutiger LT Std 45 Light"/>
              </w:rPr>
            </w:pPr>
          </w:p>
        </w:tc>
      </w:tr>
    </w:tbl>
    <w:p w14:paraId="117633B9" w14:textId="77777777" w:rsidR="001A73CA" w:rsidRPr="00C17EB3" w:rsidRDefault="001A73CA" w:rsidP="001A73CA">
      <w:pPr>
        <w:rPr>
          <w:rFonts w:ascii="Frutiger LT Std 45 Light" w:hAnsi="Frutiger LT Std 45 Light"/>
        </w:rPr>
      </w:pPr>
    </w:p>
    <w:sectPr w:rsidR="001A73CA" w:rsidRPr="00C17EB3" w:rsidSect="00CD0DB8">
      <w:footerReference w:type="default" r:id="rId11"/>
      <w:headerReference w:type="first" r:id="rId12"/>
      <w:pgSz w:w="16838" w:h="11906" w:orient="landscape" w:code="9"/>
      <w:pgMar w:top="432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7A2E" w14:textId="77777777" w:rsidR="00001297" w:rsidRDefault="00001297" w:rsidP="0068194B">
      <w:r>
        <w:separator/>
      </w:r>
    </w:p>
    <w:p w14:paraId="0CC31174" w14:textId="77777777" w:rsidR="00001297" w:rsidRDefault="00001297"/>
    <w:p w14:paraId="32814158" w14:textId="77777777" w:rsidR="00001297" w:rsidRDefault="00001297"/>
  </w:endnote>
  <w:endnote w:type="continuationSeparator" w:id="0">
    <w:p w14:paraId="62B578C9" w14:textId="77777777" w:rsidR="00001297" w:rsidRDefault="00001297" w:rsidP="0068194B">
      <w:r>
        <w:continuationSeparator/>
      </w:r>
    </w:p>
    <w:p w14:paraId="66E7A53D" w14:textId="77777777" w:rsidR="00001297" w:rsidRDefault="00001297"/>
    <w:p w14:paraId="5FBAF66A" w14:textId="77777777" w:rsidR="00001297" w:rsidRDefault="00001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24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7F8B1" w14:textId="77777777" w:rsidR="002B2958" w:rsidRDefault="002B2958">
        <w:pPr>
          <w:pStyle w:val="Footer"/>
        </w:pPr>
        <w:r>
          <w:rPr>
            <w:lang w:bidi="en-GB"/>
          </w:rPr>
          <w:fldChar w:fldCharType="begin"/>
        </w:r>
        <w:r>
          <w:rPr>
            <w:lang w:bidi="en-GB"/>
          </w:rPr>
          <w:instrText xml:space="preserve"> PAGE   \* MERGEFORMAT </w:instrText>
        </w:r>
        <w:r>
          <w:rPr>
            <w:lang w:bidi="en-GB"/>
          </w:rPr>
          <w:fldChar w:fldCharType="separate"/>
        </w:r>
        <w:r w:rsidR="002A1945">
          <w:rPr>
            <w:noProof/>
            <w:lang w:bidi="en-GB"/>
          </w:rPr>
          <w:t>2</w:t>
        </w:r>
        <w:r>
          <w:rPr>
            <w:noProof/>
            <w:lang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AC55" w14:textId="77777777" w:rsidR="00001297" w:rsidRDefault="00001297" w:rsidP="0068194B">
      <w:r>
        <w:separator/>
      </w:r>
    </w:p>
    <w:p w14:paraId="7F101DCE" w14:textId="77777777" w:rsidR="00001297" w:rsidRDefault="00001297"/>
    <w:p w14:paraId="28545B74" w14:textId="77777777" w:rsidR="00001297" w:rsidRDefault="00001297"/>
  </w:footnote>
  <w:footnote w:type="continuationSeparator" w:id="0">
    <w:p w14:paraId="442D00F7" w14:textId="77777777" w:rsidR="00001297" w:rsidRDefault="00001297" w:rsidP="0068194B">
      <w:r>
        <w:continuationSeparator/>
      </w:r>
    </w:p>
    <w:p w14:paraId="0D8ADBA0" w14:textId="77777777" w:rsidR="00001297" w:rsidRDefault="00001297"/>
    <w:p w14:paraId="23183F13" w14:textId="77777777" w:rsidR="00001297" w:rsidRDefault="00001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BCF1" w14:textId="61461B0A" w:rsidR="00E05AD6" w:rsidRDefault="00E05AD6" w:rsidP="00E05AD6">
    <w:pPr>
      <w:pStyle w:val="Header"/>
      <w:jc w:val="right"/>
    </w:pPr>
    <w:r>
      <w:rPr>
        <w:noProof/>
      </w:rPr>
      <w:drawing>
        <wp:inline distT="0" distB="0" distL="0" distR="0" wp14:anchorId="6411276A" wp14:editId="53301D99">
          <wp:extent cx="1233290" cy="761844"/>
          <wp:effectExtent l="0" t="0" r="5080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27" cy="76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F824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10118938">
    <w:abstractNumId w:val="9"/>
  </w:num>
  <w:num w:numId="2" w16cid:durableId="585768266">
    <w:abstractNumId w:val="8"/>
  </w:num>
  <w:num w:numId="3" w16cid:durableId="250742689">
    <w:abstractNumId w:val="7"/>
  </w:num>
  <w:num w:numId="4" w16cid:durableId="121774412">
    <w:abstractNumId w:val="6"/>
  </w:num>
  <w:num w:numId="5" w16cid:durableId="1379009945">
    <w:abstractNumId w:val="10"/>
  </w:num>
  <w:num w:numId="6" w16cid:durableId="1302494938">
    <w:abstractNumId w:val="3"/>
  </w:num>
  <w:num w:numId="7" w16cid:durableId="1272862136">
    <w:abstractNumId w:val="11"/>
  </w:num>
  <w:num w:numId="8" w16cid:durableId="1945067571">
    <w:abstractNumId w:val="2"/>
  </w:num>
  <w:num w:numId="9" w16cid:durableId="2137600854">
    <w:abstractNumId w:val="12"/>
  </w:num>
  <w:num w:numId="10" w16cid:durableId="1394543058">
    <w:abstractNumId w:val="5"/>
  </w:num>
  <w:num w:numId="11" w16cid:durableId="1546020216">
    <w:abstractNumId w:val="4"/>
  </w:num>
  <w:num w:numId="12" w16cid:durableId="1961691350">
    <w:abstractNumId w:val="1"/>
  </w:num>
  <w:num w:numId="13" w16cid:durableId="175416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B3"/>
    <w:rsid w:val="000001EF"/>
    <w:rsid w:val="00001297"/>
    <w:rsid w:val="00007322"/>
    <w:rsid w:val="00007728"/>
    <w:rsid w:val="00024584"/>
    <w:rsid w:val="00024730"/>
    <w:rsid w:val="000419E3"/>
    <w:rsid w:val="0005254B"/>
    <w:rsid w:val="00055E95"/>
    <w:rsid w:val="0007021F"/>
    <w:rsid w:val="0008721E"/>
    <w:rsid w:val="000A06E2"/>
    <w:rsid w:val="000A21DF"/>
    <w:rsid w:val="000B2BA5"/>
    <w:rsid w:val="000C0DB0"/>
    <w:rsid w:val="000F2F8C"/>
    <w:rsid w:val="0010006E"/>
    <w:rsid w:val="001045A8"/>
    <w:rsid w:val="00114A91"/>
    <w:rsid w:val="001427E1"/>
    <w:rsid w:val="00163668"/>
    <w:rsid w:val="0017049D"/>
    <w:rsid w:val="00171566"/>
    <w:rsid w:val="00174676"/>
    <w:rsid w:val="001755A8"/>
    <w:rsid w:val="00184014"/>
    <w:rsid w:val="00192008"/>
    <w:rsid w:val="001A73CA"/>
    <w:rsid w:val="001B55CC"/>
    <w:rsid w:val="001C0E68"/>
    <w:rsid w:val="001C4B6F"/>
    <w:rsid w:val="001D0BF1"/>
    <w:rsid w:val="001E3120"/>
    <w:rsid w:val="001E7E0C"/>
    <w:rsid w:val="001F0BB0"/>
    <w:rsid w:val="001F4E6D"/>
    <w:rsid w:val="001F5CE5"/>
    <w:rsid w:val="001F6140"/>
    <w:rsid w:val="00203573"/>
    <w:rsid w:val="0020597D"/>
    <w:rsid w:val="00213B4C"/>
    <w:rsid w:val="002253B0"/>
    <w:rsid w:val="002278EF"/>
    <w:rsid w:val="002314A3"/>
    <w:rsid w:val="00231948"/>
    <w:rsid w:val="00236D54"/>
    <w:rsid w:val="00241D8C"/>
    <w:rsid w:val="00241FDB"/>
    <w:rsid w:val="0024720C"/>
    <w:rsid w:val="00253360"/>
    <w:rsid w:val="002617AE"/>
    <w:rsid w:val="002638D0"/>
    <w:rsid w:val="002647D3"/>
    <w:rsid w:val="00275EAE"/>
    <w:rsid w:val="00294998"/>
    <w:rsid w:val="00297F18"/>
    <w:rsid w:val="002A1945"/>
    <w:rsid w:val="002B2958"/>
    <w:rsid w:val="002B3402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2D60"/>
    <w:rsid w:val="00366398"/>
    <w:rsid w:val="00387B99"/>
    <w:rsid w:val="003A0632"/>
    <w:rsid w:val="003A30E5"/>
    <w:rsid w:val="003A6ADF"/>
    <w:rsid w:val="003B5928"/>
    <w:rsid w:val="003C5720"/>
    <w:rsid w:val="003D380F"/>
    <w:rsid w:val="003E160D"/>
    <w:rsid w:val="003F1D5F"/>
    <w:rsid w:val="003F4BF9"/>
    <w:rsid w:val="00405128"/>
    <w:rsid w:val="00406CFF"/>
    <w:rsid w:val="00416B25"/>
    <w:rsid w:val="00420592"/>
    <w:rsid w:val="004319E0"/>
    <w:rsid w:val="00437E8C"/>
    <w:rsid w:val="00440225"/>
    <w:rsid w:val="004415A7"/>
    <w:rsid w:val="0045147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7643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3387"/>
    <w:rsid w:val="00605675"/>
    <w:rsid w:val="0061519F"/>
    <w:rsid w:val="006171E9"/>
    <w:rsid w:val="0062312F"/>
    <w:rsid w:val="00625F2C"/>
    <w:rsid w:val="006618E9"/>
    <w:rsid w:val="00680B7A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1B08"/>
    <w:rsid w:val="00733E0A"/>
    <w:rsid w:val="0074403D"/>
    <w:rsid w:val="00746D44"/>
    <w:rsid w:val="007538DC"/>
    <w:rsid w:val="00757803"/>
    <w:rsid w:val="0079206B"/>
    <w:rsid w:val="00796076"/>
    <w:rsid w:val="007A2E95"/>
    <w:rsid w:val="007A3907"/>
    <w:rsid w:val="007A5AB6"/>
    <w:rsid w:val="007C0566"/>
    <w:rsid w:val="007C606B"/>
    <w:rsid w:val="007E6A61"/>
    <w:rsid w:val="007F2B05"/>
    <w:rsid w:val="00801140"/>
    <w:rsid w:val="00803404"/>
    <w:rsid w:val="00834955"/>
    <w:rsid w:val="00840F90"/>
    <w:rsid w:val="00855B59"/>
    <w:rsid w:val="00860461"/>
    <w:rsid w:val="0086487C"/>
    <w:rsid w:val="00870B20"/>
    <w:rsid w:val="008829F8"/>
    <w:rsid w:val="00885897"/>
    <w:rsid w:val="008A38E7"/>
    <w:rsid w:val="008A6538"/>
    <w:rsid w:val="008B6020"/>
    <w:rsid w:val="008C7056"/>
    <w:rsid w:val="008E3029"/>
    <w:rsid w:val="008F3B14"/>
    <w:rsid w:val="008F5241"/>
    <w:rsid w:val="008F794B"/>
    <w:rsid w:val="00901899"/>
    <w:rsid w:val="0090344B"/>
    <w:rsid w:val="00905715"/>
    <w:rsid w:val="009106DF"/>
    <w:rsid w:val="0091321E"/>
    <w:rsid w:val="00913946"/>
    <w:rsid w:val="00917347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7C5C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6EC5"/>
    <w:rsid w:val="00BC7081"/>
    <w:rsid w:val="00BD431F"/>
    <w:rsid w:val="00BE423E"/>
    <w:rsid w:val="00BE799C"/>
    <w:rsid w:val="00BF61AC"/>
    <w:rsid w:val="00C17EB3"/>
    <w:rsid w:val="00C47FA6"/>
    <w:rsid w:val="00C57FC6"/>
    <w:rsid w:val="00C66A7D"/>
    <w:rsid w:val="00C779DA"/>
    <w:rsid w:val="00C814F7"/>
    <w:rsid w:val="00CA4B4D"/>
    <w:rsid w:val="00CB35C3"/>
    <w:rsid w:val="00CD0DB8"/>
    <w:rsid w:val="00CD323D"/>
    <w:rsid w:val="00CE4030"/>
    <w:rsid w:val="00CE63AB"/>
    <w:rsid w:val="00CE64B3"/>
    <w:rsid w:val="00CF1A49"/>
    <w:rsid w:val="00D02059"/>
    <w:rsid w:val="00D05CA4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95B"/>
    <w:rsid w:val="00DB7E1E"/>
    <w:rsid w:val="00DC1B78"/>
    <w:rsid w:val="00DC2A2F"/>
    <w:rsid w:val="00DC3FEB"/>
    <w:rsid w:val="00DC600B"/>
    <w:rsid w:val="00DE0FAA"/>
    <w:rsid w:val="00DE136D"/>
    <w:rsid w:val="00DE6534"/>
    <w:rsid w:val="00DF4D6C"/>
    <w:rsid w:val="00E00066"/>
    <w:rsid w:val="00E01923"/>
    <w:rsid w:val="00E05AD6"/>
    <w:rsid w:val="00E14498"/>
    <w:rsid w:val="00E20476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999"/>
    <w:rsid w:val="00E9528E"/>
    <w:rsid w:val="00EA5099"/>
    <w:rsid w:val="00EC1351"/>
    <w:rsid w:val="00EC4CBF"/>
    <w:rsid w:val="00ED137E"/>
    <w:rsid w:val="00EE2587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2C77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83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95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D05CA4"/>
    <w:pPr>
      <w:keepNext/>
      <w:keepLines/>
      <w:spacing w:after="100"/>
      <w:contextualSpacing/>
      <w:outlineLvl w:val="0"/>
    </w:pPr>
    <w:rPr>
      <w:rFonts w:asciiTheme="majorHAnsi" w:eastAsiaTheme="majorEastAsia" w:hAnsiTheme="majorHAnsi" w:cstheme="majorBidi"/>
      <w:b/>
      <w:caps/>
      <w:color w:val="1D824C" w:themeColor="accen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05CA4"/>
    <w:pPr>
      <w:spacing w:before="60" w:after="40"/>
      <w:contextualSpacing/>
      <w:jc w:val="left"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1"/>
      <w:szCs w:val="26"/>
    </w:rPr>
  </w:style>
  <w:style w:type="paragraph" w:styleId="Heading3">
    <w:name w:val="heading 3"/>
    <w:basedOn w:val="Normal"/>
    <w:link w:val="Heading3Char"/>
    <w:uiPriority w:val="9"/>
    <w:semiHidden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231948"/>
    <w:pPr>
      <w:pBdr>
        <w:bottom w:val="single" w:sz="12" w:space="24" w:color="D1D1D1" w:themeColor="background2" w:themeShade="E6"/>
      </w:pBdr>
      <w:spacing w:after="480"/>
      <w:contextualSpacing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31948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semiHidden/>
    <w:rsid w:val="00757803"/>
  </w:style>
  <w:style w:type="character" w:customStyle="1" w:styleId="HeaderChar">
    <w:name w:val="Header Char"/>
    <w:basedOn w:val="DefaultParagraphFont"/>
    <w:link w:val="Header"/>
    <w:uiPriority w:val="99"/>
    <w:semiHidden/>
    <w:rsid w:val="007A2E95"/>
  </w:style>
  <w:style w:type="paragraph" w:styleId="Footer">
    <w:name w:val="footer"/>
    <w:basedOn w:val="Normal"/>
    <w:link w:val="FooterChar"/>
    <w:uiPriority w:val="99"/>
    <w:semiHidden/>
    <w:rsid w:val="009F220C"/>
  </w:style>
  <w:style w:type="character" w:customStyle="1" w:styleId="FooterChar">
    <w:name w:val="Footer Char"/>
    <w:basedOn w:val="DefaultParagraphFont"/>
    <w:link w:val="Footer"/>
    <w:uiPriority w:val="99"/>
    <w:semiHidden/>
    <w:rsid w:val="007A2E95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D05CA4"/>
    <w:rPr>
      <w:rFonts w:asciiTheme="majorHAnsi" w:eastAsiaTheme="majorEastAsia" w:hAnsiTheme="majorHAnsi" w:cstheme="majorBidi"/>
      <w:b/>
      <w:caps/>
      <w:color w:val="1D824C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CA4"/>
    <w:rPr>
      <w:rFonts w:asciiTheme="majorHAnsi" w:eastAsiaTheme="majorEastAsia" w:hAnsiTheme="majorHAnsi" w:cstheme="majorBidi"/>
      <w:b/>
      <w:caps/>
      <w:color w:val="262626" w:themeColor="text1" w:themeTint="D9"/>
      <w:sz w:val="2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E95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semiHidden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semiHidden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semiHidden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95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qFormat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CA4"/>
    <w:tblPr>
      <w:tblStyleRowBandSize w:val="1"/>
      <w:tblStyleColBandSize w:val="1"/>
      <w:tblBorders>
        <w:insideV w:val="single" w:sz="18" w:space="0" w:color="D1D1D1" w:themeColor="background2" w:themeShade="E6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Introduction">
    <w:name w:val="Introduction"/>
    <w:basedOn w:val="Normal"/>
    <w:uiPriority w:val="4"/>
    <w:qFormat/>
    <w:rsid w:val="00D05CA4"/>
    <w:pPr>
      <w:spacing w:after="240"/>
      <w:jc w:val="left"/>
    </w:pPr>
    <w:rPr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Lent\Downloads\tf1641206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1A9EDB6C1D481E9E55A723E5BA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91C83-99E7-48CD-BCA9-B1272F156BBA}"/>
      </w:docPartPr>
      <w:docPartBody>
        <w:p w:rsidR="00000000" w:rsidRDefault="008B7847">
          <w:pPr>
            <w:pStyle w:val="651A9EDB6C1D481E9E55A723E5BAE3E7"/>
          </w:pPr>
          <w:r w:rsidRPr="00BC7081">
            <w:rPr>
              <w:lang w:bidi="en-GB"/>
            </w:rPr>
            <w:t>SITUATION</w:t>
          </w:r>
        </w:p>
      </w:docPartBody>
    </w:docPart>
    <w:docPart>
      <w:docPartPr>
        <w:name w:val="46D20D1940DC456D972F04D515E3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3B403-E39D-463D-AFCF-3CD9396EA785}"/>
      </w:docPartPr>
      <w:docPartBody>
        <w:p w:rsidR="00000000" w:rsidRDefault="008B7847">
          <w:pPr>
            <w:pStyle w:val="46D20D1940DC456D972F04D515E340F1"/>
          </w:pPr>
          <w:r w:rsidRPr="00BC7081">
            <w:rPr>
              <w:lang w:bidi="en-GB"/>
            </w:rPr>
            <w:t>Describe the situation, context and background</w:t>
          </w:r>
        </w:p>
      </w:docPartBody>
    </w:docPart>
    <w:docPart>
      <w:docPartPr>
        <w:name w:val="C1E7F90B7D25423583FB54138B15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A922-9788-4C12-AFCD-7642953F63E2}"/>
      </w:docPartPr>
      <w:docPartBody>
        <w:p w:rsidR="00000000" w:rsidRDefault="008B7847">
          <w:pPr>
            <w:pStyle w:val="C1E7F90B7D25423583FB54138B1590AA"/>
          </w:pPr>
          <w:r w:rsidRPr="00BC7081">
            <w:rPr>
              <w:lang w:bidi="en-GB"/>
            </w:rPr>
            <w:t>TASK</w:t>
          </w:r>
        </w:p>
      </w:docPartBody>
    </w:docPart>
    <w:docPart>
      <w:docPartPr>
        <w:name w:val="7C7F080CCA9D40639CC305176D7A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18ED-E822-4183-80EA-817EFB6CF245}"/>
      </w:docPartPr>
      <w:docPartBody>
        <w:p w:rsidR="00000000" w:rsidRDefault="008B7847">
          <w:pPr>
            <w:pStyle w:val="7C7F080CCA9D40639CC305176D7A71EB"/>
          </w:pPr>
          <w:r w:rsidRPr="00BC7081">
            <w:rPr>
              <w:lang w:bidi="en-GB"/>
            </w:rPr>
            <w:t>Describe what was required of you</w:t>
          </w:r>
        </w:p>
      </w:docPartBody>
    </w:docPart>
    <w:docPart>
      <w:docPartPr>
        <w:name w:val="2C877A9124AF42268EB08474202F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8D27-6CD4-46E8-98C9-8C5D8A79E375}"/>
      </w:docPartPr>
      <w:docPartBody>
        <w:p w:rsidR="00000000" w:rsidRDefault="008B7847">
          <w:pPr>
            <w:pStyle w:val="2C877A9124AF42268EB08474202F6172"/>
          </w:pPr>
          <w:r w:rsidRPr="00BC7081">
            <w:rPr>
              <w:lang w:bidi="en-GB"/>
            </w:rPr>
            <w:t>ACTION</w:t>
          </w:r>
        </w:p>
      </w:docPartBody>
    </w:docPart>
    <w:docPart>
      <w:docPartPr>
        <w:name w:val="84E23AC8B80C4E149FD73872E9619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0F85-A896-471C-822D-B4E0FA0CDC2D}"/>
      </w:docPartPr>
      <w:docPartBody>
        <w:p w:rsidR="00000000" w:rsidRDefault="008B7847">
          <w:pPr>
            <w:pStyle w:val="84E23AC8B80C4E149FD73872E9619CD4"/>
          </w:pPr>
          <w:r w:rsidRPr="00BC7081">
            <w:rPr>
              <w:lang w:bidi="en-GB"/>
            </w:rPr>
            <w:t xml:space="preserve">Describe what you did, how you </w:t>
          </w:r>
          <w:r w:rsidRPr="00BC7081">
            <w:rPr>
              <w:lang w:bidi="en-GB"/>
            </w:rPr>
            <w:t>did it and tools you used</w:t>
          </w:r>
        </w:p>
      </w:docPartBody>
    </w:docPart>
    <w:docPart>
      <w:docPartPr>
        <w:name w:val="6E99D87E8ED248B99A01E98B4FC1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E47D-3C0E-4BA3-9F02-1107A2B40246}"/>
      </w:docPartPr>
      <w:docPartBody>
        <w:p w:rsidR="00000000" w:rsidRDefault="008B7847">
          <w:pPr>
            <w:pStyle w:val="6E99D87E8ED248B99A01E98B4FC14520"/>
          </w:pPr>
          <w:r w:rsidRPr="00BC7081">
            <w:rPr>
              <w:lang w:bidi="en-GB"/>
            </w:rPr>
            <w:t>RESULT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37"/>
    <w:rsid w:val="008B7847"/>
    <w:rsid w:val="00D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B3867E00644269DD0985549244D3B">
    <w:name w:val="3E7B3867E00644269DD0985549244D3B"/>
  </w:style>
  <w:style w:type="character" w:styleId="IntenseEmphasis">
    <w:name w:val="Intense Emphasis"/>
    <w:basedOn w:val="DefaultParagraphFont"/>
    <w:uiPriority w:val="2"/>
    <w:qFormat/>
    <w:rsid w:val="00DA3537"/>
    <w:rPr>
      <w:b/>
      <w:iCs/>
      <w:color w:val="262626" w:themeColor="text1" w:themeTint="D9"/>
    </w:rPr>
  </w:style>
  <w:style w:type="paragraph" w:customStyle="1" w:styleId="851883918F82452A987397446DE7C739">
    <w:name w:val="851883918F82452A987397446DE7C739"/>
  </w:style>
  <w:style w:type="paragraph" w:customStyle="1" w:styleId="E91F46F630B2463CA4C7156239B738E2">
    <w:name w:val="E91F46F630B2463CA4C7156239B738E2"/>
  </w:style>
  <w:style w:type="paragraph" w:customStyle="1" w:styleId="651A9EDB6C1D481E9E55A723E5BAE3E7">
    <w:name w:val="651A9EDB6C1D481E9E55A723E5BAE3E7"/>
  </w:style>
  <w:style w:type="paragraph" w:customStyle="1" w:styleId="46D20D1940DC456D972F04D515E340F1">
    <w:name w:val="46D20D1940DC456D972F04D515E340F1"/>
  </w:style>
  <w:style w:type="paragraph" w:customStyle="1" w:styleId="C1E7F90B7D25423583FB54138B1590AA">
    <w:name w:val="C1E7F90B7D25423583FB54138B1590AA"/>
  </w:style>
  <w:style w:type="paragraph" w:customStyle="1" w:styleId="7C7F080CCA9D40639CC305176D7A71EB">
    <w:name w:val="7C7F080CCA9D40639CC305176D7A71EB"/>
  </w:style>
  <w:style w:type="paragraph" w:customStyle="1" w:styleId="2C877A9124AF42268EB08474202F6172">
    <w:name w:val="2C877A9124AF42268EB08474202F6172"/>
  </w:style>
  <w:style w:type="paragraph" w:customStyle="1" w:styleId="84E23AC8B80C4E149FD73872E9619CD4">
    <w:name w:val="84E23AC8B80C4E149FD73872E9619CD4"/>
  </w:style>
  <w:style w:type="paragraph" w:customStyle="1" w:styleId="6E99D87E8ED248B99A01E98B4FC14520">
    <w:name w:val="6E99D87E8ED248B99A01E98B4FC14520"/>
  </w:style>
  <w:style w:type="paragraph" w:customStyle="1" w:styleId="71F03B657B674F90A0558EF20008C48A">
    <w:name w:val="71F03B657B674F90A0558EF20008C48A"/>
  </w:style>
  <w:style w:type="paragraph" w:customStyle="1" w:styleId="598A5A45D8B643E3807FC6E05D6865B0">
    <w:name w:val="598A5A45D8B643E3807FC6E05D6865B0"/>
  </w:style>
  <w:style w:type="paragraph" w:customStyle="1" w:styleId="0D4EDFCCC4884259B0083D9DCEFAB1C9">
    <w:name w:val="0D4EDFCCC4884259B0083D9DCEFAB1C9"/>
  </w:style>
  <w:style w:type="paragraph" w:customStyle="1" w:styleId="A38D377B708F4A669474E9DE05A0DAD1">
    <w:name w:val="A38D377B708F4A669474E9DE05A0DAD1"/>
  </w:style>
  <w:style w:type="paragraph" w:customStyle="1" w:styleId="14E36A0E93F44C00AE73890E894BF3D1">
    <w:name w:val="14E36A0E93F44C00AE73890E894BF3D1"/>
  </w:style>
  <w:style w:type="paragraph" w:customStyle="1" w:styleId="BA69FDCB812040DB9893E238654EA2FA">
    <w:name w:val="BA69FDCB812040DB9893E238654EA2FA"/>
  </w:style>
  <w:style w:type="paragraph" w:customStyle="1" w:styleId="DD523F1E1EF641879AC015DEE4719E40">
    <w:name w:val="DD523F1E1EF641879AC015DEE4719E40"/>
  </w:style>
  <w:style w:type="paragraph" w:customStyle="1" w:styleId="2E669546EE2C477FB880C5082966853F">
    <w:name w:val="2E669546EE2C477FB880C5082966853F"/>
  </w:style>
  <w:style w:type="paragraph" w:customStyle="1" w:styleId="53B3D26A1E58474CAE45136006CB9D2A">
    <w:name w:val="53B3D26A1E58474CAE45136006CB9D2A"/>
    <w:rsid w:val="00DA3537"/>
  </w:style>
  <w:style w:type="paragraph" w:customStyle="1" w:styleId="25C867463BC34E73A56432842C7131A9">
    <w:name w:val="25C867463BC34E73A56432842C7131A9"/>
    <w:rsid w:val="00DA3537"/>
  </w:style>
  <w:style w:type="paragraph" w:customStyle="1" w:styleId="AE7E3D5626684C4CBC321137E30AEA99">
    <w:name w:val="AE7E3D5626684C4CBC321137E30AEA99"/>
    <w:rsid w:val="00DA3537"/>
  </w:style>
  <w:style w:type="paragraph" w:customStyle="1" w:styleId="D1083C3A0FE145ACBD06CBDDD42019D4">
    <w:name w:val="D1083C3A0FE145ACBD06CBDDD42019D4"/>
    <w:rsid w:val="00DA3537"/>
  </w:style>
  <w:style w:type="paragraph" w:customStyle="1" w:styleId="44E225B3EFF64FE4AEBB9BBE8BCC82B1">
    <w:name w:val="44E225B3EFF64FE4AEBB9BBE8BCC82B1"/>
    <w:rsid w:val="00DA3537"/>
  </w:style>
  <w:style w:type="paragraph" w:customStyle="1" w:styleId="E2446F6CEB8A431BBCC81673E7D7E8E2">
    <w:name w:val="E2446F6CEB8A431BBCC81673E7D7E8E2"/>
    <w:rsid w:val="00DA3537"/>
  </w:style>
  <w:style w:type="paragraph" w:customStyle="1" w:styleId="9D5EF83660084E9B834E59759C6FD96A">
    <w:name w:val="9D5EF83660084E9B834E59759C6FD96A"/>
    <w:rsid w:val="00DA3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3C335-EDCF-4A72-9D14-4B89AAD4D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0CCFFC-2FA8-4C40-903D-7537B52CF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1DB0-F083-42B6-B884-2831002F10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76C1F0B-E197-416C-874B-928E7865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tf16412063_win32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2022-05-11T16:59:00Z</dcterms:created>
  <dcterms:modified xsi:type="dcterms:W3CDTF">2022-05-11T17:16:00Z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